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57E1D610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690131CD5B03C84FBA945CB430A0625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7EDA96C8" w14:textId="0370B3A3" w:rsidR="00B93310" w:rsidRPr="005152F2" w:rsidRDefault="00A14AEC" w:rsidP="003856C9">
                <w:pPr>
                  <w:pStyle w:val="Heading1"/>
                </w:pPr>
                <w:r w:rsidRPr="00A14AEC">
                  <w:t>SHAZIA SIDDIQUE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3C12090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2D76387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85BA137" wp14:editId="0E4469E4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68425B1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A14AEC" w:rsidRPr="005152F2" w14:paraId="3BF0037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AF173B1" w14:textId="2A00A7F6" w:rsidR="00A14AEC" w:rsidRDefault="00A14AEC" w:rsidP="00A14AEC">
                  <w:pPr>
                    <w:pStyle w:val="Heading3"/>
                  </w:pPr>
                  <w:r>
                    <w:t>shaziaamir5244@gmail.com</w:t>
                  </w:r>
                </w:p>
              </w:tc>
            </w:tr>
            <w:tr w:rsidR="00A14AEC" w:rsidRPr="005152F2" w14:paraId="0F37F83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1C21F50" w14:textId="77777777" w:rsidR="00A14AEC" w:rsidRDefault="00A14AEC" w:rsidP="00A14AEC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19EF810" wp14:editId="7A9F6C67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E834D52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A14AEC" w:rsidRPr="005152F2" w14:paraId="3293627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138FEC9" w14:textId="6C9664D1" w:rsidR="00A14AEC" w:rsidRDefault="00A14AEC" w:rsidP="00A14AEC">
                  <w:pPr>
                    <w:pStyle w:val="Heading3"/>
                  </w:pPr>
                  <w:r>
                    <w:t>+92 332 427 9727</w:t>
                  </w:r>
                </w:p>
              </w:tc>
            </w:tr>
            <w:tr w:rsidR="00A14AEC" w:rsidRPr="005152F2" w14:paraId="0FA3CDAD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B34B22A" w14:textId="4FC78AEF" w:rsidR="00A14AEC" w:rsidRDefault="00A14AEC" w:rsidP="00A14AEC">
                  <w:pPr>
                    <w:pStyle w:val="Heading3"/>
                  </w:pPr>
                </w:p>
              </w:tc>
            </w:tr>
            <w:tr w:rsidR="00A14AEC" w:rsidRPr="005152F2" w14:paraId="32990CFD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608013ED" w14:textId="77777777" w:rsidR="00A14AEC" w:rsidRDefault="00A14AEC" w:rsidP="00A14AEC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24B744B77D188A4CA29311A12B25EFC8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Objective</w:t>
                      </w:r>
                    </w:sdtContent>
                  </w:sdt>
                </w:p>
                <w:p w14:paraId="2C894EC1" w14:textId="77777777" w:rsidR="00A14AEC" w:rsidRDefault="00A14AEC" w:rsidP="00A14AEC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5BFF11E6" wp14:editId="635E8223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41DFB9E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A9F0BEB" w14:textId="2E238547" w:rsidR="00A14AEC" w:rsidRDefault="00A14AEC" w:rsidP="00A14AEC">
                  <w:r w:rsidRPr="00CB109D">
                    <w:t>To make use of my interpersonal skills to achieve goals of a company that focuses on customer satisfaction and customer experience.</w:t>
                  </w:r>
                </w:p>
              </w:tc>
            </w:tr>
            <w:tr w:rsidR="00A14AEC" w:rsidRPr="005152F2" w14:paraId="198C17EB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34941EDA" w14:textId="77777777" w:rsidR="00A14AEC" w:rsidRDefault="00A14AEC" w:rsidP="00A14AE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1BE11B3B4AF0044790D0E7494B406B5A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Skills</w:t>
                      </w:r>
                    </w:sdtContent>
                  </w:sdt>
                </w:p>
                <w:p w14:paraId="31705BFA" w14:textId="77777777" w:rsidR="00A14AEC" w:rsidRPr="005A7E57" w:rsidRDefault="00A14AEC" w:rsidP="00A14AEC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3BB373E6" wp14:editId="6E7209B5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765F28E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1F14E02" w14:textId="4395151C" w:rsidR="00A14AEC" w:rsidRDefault="00A14AEC" w:rsidP="00A14AEC">
                  <w:r>
                    <w:t>Public dealing (patients)</w:t>
                  </w:r>
                </w:p>
                <w:p w14:paraId="014A7D9F" w14:textId="77777777" w:rsidR="00A14AEC" w:rsidRDefault="00A14AEC" w:rsidP="00A14AEC">
                  <w:r>
                    <w:t>Family medicine</w:t>
                  </w:r>
                </w:p>
                <w:p w14:paraId="781697C4" w14:textId="77777777" w:rsidR="00A14AEC" w:rsidRDefault="00A14AEC" w:rsidP="00A14AEC">
                  <w:r>
                    <w:t>Languages: Urdu, English</w:t>
                  </w:r>
                </w:p>
                <w:p w14:paraId="3E8543F0" w14:textId="45B2466B" w:rsidR="006729C1" w:rsidRPr="005152F2" w:rsidRDefault="006729C1" w:rsidP="00A14AEC">
                  <w:r>
                    <w:t>MS Office</w:t>
                  </w:r>
                </w:p>
              </w:tc>
            </w:tr>
          </w:tbl>
          <w:p w14:paraId="2E7E6205" w14:textId="77777777" w:rsidR="00B93310" w:rsidRPr="005152F2" w:rsidRDefault="00B93310" w:rsidP="003856C9"/>
        </w:tc>
        <w:tc>
          <w:tcPr>
            <w:tcW w:w="723" w:type="dxa"/>
          </w:tcPr>
          <w:p w14:paraId="418336E1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40C771C2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1DD2024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FCEC578C1B38E4CA90F6FD604D0451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0CFC17B8" w14:textId="708ACD6A" w:rsidR="00A14AEC" w:rsidRDefault="00A14AEC" w:rsidP="00A14AEC">
                  <w:pPr>
                    <w:pStyle w:val="Heading4"/>
                  </w:pPr>
                  <w:r>
                    <w:t>medical officer/surraiya azeem hospita</w:t>
                  </w:r>
                  <w:r>
                    <w:t>L, Lahore</w:t>
                  </w:r>
                </w:p>
                <w:p w14:paraId="17CF2D7B" w14:textId="77777777" w:rsidR="0025370A" w:rsidRPr="0043426C" w:rsidRDefault="0025370A" w:rsidP="00A14AEC">
                  <w:pPr>
                    <w:pStyle w:val="Heading4"/>
                  </w:pPr>
                </w:p>
                <w:p w14:paraId="49737437" w14:textId="77777777" w:rsidR="00A14AEC" w:rsidRPr="005152F2" w:rsidRDefault="00A14AEC" w:rsidP="00A14AEC">
                  <w:pPr>
                    <w:pStyle w:val="Heading5"/>
                  </w:pPr>
                  <w:r>
                    <w:t>Mar 2016 – July 2023</w:t>
                  </w:r>
                </w:p>
                <w:p w14:paraId="0C3E3FCD" w14:textId="54F7EB85" w:rsidR="008F6337" w:rsidRDefault="00A14AEC" w:rsidP="00A14AEC">
                  <w:r>
                    <w:t xml:space="preserve">Preliminary patient diagnosis and prescription. Patient counseling, vital monitoring, ICU care, </w:t>
                  </w:r>
                  <w:proofErr w:type="gramStart"/>
                  <w:r w:rsidR="006729C1">
                    <w:t>documentation</w:t>
                  </w:r>
                  <w:proofErr w:type="gramEnd"/>
                  <w:r>
                    <w:t xml:space="preserve"> and charting.</w:t>
                  </w:r>
                </w:p>
                <w:p w14:paraId="4B224462" w14:textId="6DA1A030" w:rsidR="007B2F5C" w:rsidRDefault="00A14AEC" w:rsidP="0043426C">
                  <w:pPr>
                    <w:pStyle w:val="Heading4"/>
                  </w:pPr>
                  <w:r>
                    <w:t>resident Medical officer/Fatimah memorial hospital lahore</w:t>
                  </w:r>
                </w:p>
                <w:p w14:paraId="0BA2D6F4" w14:textId="77777777" w:rsidR="0025370A" w:rsidRPr="0043426C" w:rsidRDefault="0025370A" w:rsidP="0043426C">
                  <w:pPr>
                    <w:pStyle w:val="Heading4"/>
                  </w:pPr>
                </w:p>
                <w:p w14:paraId="3A2F2D22" w14:textId="77777777" w:rsidR="00A14AEC" w:rsidRPr="005152F2" w:rsidRDefault="00A14AEC" w:rsidP="00A14AEC">
                  <w:pPr>
                    <w:pStyle w:val="Heading5"/>
                  </w:pPr>
                  <w:r>
                    <w:t>Oct 2000 – Oct 2001</w:t>
                  </w:r>
                </w:p>
                <w:p w14:paraId="11929E16" w14:textId="3EE3426D" w:rsidR="008F6337" w:rsidRDefault="00A14AEC" w:rsidP="00A14AEC">
                  <w:r>
                    <w:t>MCPS trainee. Provided wide spectrum health care services including indoor emergency and round duties, mortality meetings, guideline reviews and outpatient care.</w:t>
                  </w:r>
                </w:p>
              </w:tc>
            </w:tr>
            <w:tr w:rsidR="008F6337" w14:paraId="158BE1C2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E63E90E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5E12CA8FE79DE2428C17829AB5B2FB7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19F0A62A" w14:textId="2D26F654" w:rsidR="007B2F5C" w:rsidRPr="0043426C" w:rsidRDefault="00A14AEC" w:rsidP="002B3890">
                  <w:pPr>
                    <w:pStyle w:val="Heading4"/>
                  </w:pPr>
                  <w:r>
                    <w:t>MBBS / 1998</w:t>
                  </w:r>
                </w:p>
                <w:p w14:paraId="59165E08" w14:textId="77777777" w:rsidR="00A14AEC" w:rsidRPr="005152F2" w:rsidRDefault="00A14AEC" w:rsidP="00A14AEC">
                  <w:pPr>
                    <w:pStyle w:val="Heading5"/>
                  </w:pPr>
                  <w:r>
                    <w:t>Fatimah Jinnah Medical College, Lahore (University of the Punjab)</w:t>
                  </w:r>
                </w:p>
                <w:p w14:paraId="26FB662F" w14:textId="7691F950" w:rsidR="008F6337" w:rsidRDefault="008F6337" w:rsidP="007B2F5C"/>
              </w:tc>
            </w:tr>
            <w:tr w:rsidR="008F6337" w14:paraId="534A0BBC" w14:textId="77777777" w:rsidTr="00B85871">
              <w:tc>
                <w:tcPr>
                  <w:tcW w:w="5191" w:type="dxa"/>
                </w:tcPr>
                <w:p w14:paraId="32608A4C" w14:textId="688DFAE1" w:rsidR="008F6337" w:rsidRPr="005152F2" w:rsidRDefault="006729C1" w:rsidP="008F6337">
                  <w:pPr>
                    <w:pStyle w:val="Heading2"/>
                  </w:pPr>
                  <w:r>
                    <w:t>volunteer experience</w:t>
                  </w:r>
                </w:p>
                <w:p w14:paraId="3CA64FA4" w14:textId="4534FDDE" w:rsidR="008F6337" w:rsidRDefault="00A87D2C" w:rsidP="008F6337">
                  <w:r>
                    <w:t>Women health awareness sessions in multiple educational institutes. Parents Committee Liaison, Yousuf School System, Lahore.</w:t>
                  </w:r>
                </w:p>
              </w:tc>
            </w:tr>
          </w:tbl>
          <w:p w14:paraId="5AB11E3C" w14:textId="77777777" w:rsidR="008F6337" w:rsidRPr="005152F2" w:rsidRDefault="008F6337" w:rsidP="003856C9"/>
        </w:tc>
      </w:tr>
    </w:tbl>
    <w:p w14:paraId="0DDDFDBB" w14:textId="77777777" w:rsidR="00E941EF" w:rsidRDefault="00E941EF" w:rsidP="0019561F">
      <w:pPr>
        <w:pStyle w:val="NoSpacing"/>
      </w:pPr>
    </w:p>
    <w:sectPr w:rsidR="00E941EF" w:rsidSect="00FE20E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F095" w14:textId="77777777" w:rsidR="003E502D" w:rsidRDefault="003E502D" w:rsidP="003856C9">
      <w:pPr>
        <w:spacing w:after="0" w:line="240" w:lineRule="auto"/>
      </w:pPr>
      <w:r>
        <w:separator/>
      </w:r>
    </w:p>
  </w:endnote>
  <w:endnote w:type="continuationSeparator" w:id="0">
    <w:p w14:paraId="425BBB74" w14:textId="77777777" w:rsidR="003E502D" w:rsidRDefault="003E502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4162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71734BB3" wp14:editId="6F2BF90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1BDF219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097D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508B462" wp14:editId="49FCFBF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E541534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A883" w14:textId="77777777" w:rsidR="003E502D" w:rsidRDefault="003E502D" w:rsidP="003856C9">
      <w:pPr>
        <w:spacing w:after="0" w:line="240" w:lineRule="auto"/>
      </w:pPr>
      <w:r>
        <w:separator/>
      </w:r>
    </w:p>
  </w:footnote>
  <w:footnote w:type="continuationSeparator" w:id="0">
    <w:p w14:paraId="66376C64" w14:textId="77777777" w:rsidR="003E502D" w:rsidRDefault="003E502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48F6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5189D9B" wp14:editId="2C631D9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13DCAC5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0B1B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4FE5EA3" wp14:editId="2D8150E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F2D4D0C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EC"/>
    <w:rsid w:val="00052BE1"/>
    <w:rsid w:val="0007412A"/>
    <w:rsid w:val="0010199E"/>
    <w:rsid w:val="001765FE"/>
    <w:rsid w:val="0019561F"/>
    <w:rsid w:val="001B32D2"/>
    <w:rsid w:val="0025370A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E502D"/>
    <w:rsid w:val="003F4D31"/>
    <w:rsid w:val="004264E9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729C1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A14AEC"/>
    <w:rsid w:val="00A42F91"/>
    <w:rsid w:val="00A87D2C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62A663"/>
  <w15:chartTrackingRefBased/>
  <w15:docId w15:val="{4127894B-DFF9-4348-8D37-4ACD3CD7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munir/Library/Containers/com.microsoft.Word/Data/Library/Application%20Support/Microsoft/Office/16.0/DTS/en-PL%7bF9721579-A87F-C74D-8CF9-012C298789FD%7d/%7bBB382693-881B-3F4E-B11C-383BF2F466EE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0131CD5B03C84FBA945CB430A0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2E91-D1D4-0943-9B87-691ED58E6DE1}"/>
      </w:docPartPr>
      <w:docPartBody>
        <w:p w:rsidR="00000000" w:rsidRDefault="00000000">
          <w:pPr>
            <w:pStyle w:val="690131CD5B03C84FBA945CB430A0625F"/>
          </w:pPr>
          <w:r w:rsidRPr="005152F2">
            <w:t xml:space="preserve">Your </w:t>
          </w:r>
          <w:r w:rsidRPr="005152F2">
            <w:t>Name</w:t>
          </w:r>
        </w:p>
      </w:docPartBody>
    </w:docPart>
    <w:docPart>
      <w:docPartPr>
        <w:name w:val="7FCEC578C1B38E4CA90F6FD604D04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C84B-1032-5D4B-B58F-13D41BB6784F}"/>
      </w:docPartPr>
      <w:docPartBody>
        <w:p w:rsidR="00000000" w:rsidRDefault="00000000">
          <w:pPr>
            <w:pStyle w:val="7FCEC578C1B38E4CA90F6FD604D04513"/>
          </w:pPr>
          <w:r w:rsidRPr="005152F2">
            <w:t>Experience</w:t>
          </w:r>
        </w:p>
      </w:docPartBody>
    </w:docPart>
    <w:docPart>
      <w:docPartPr>
        <w:name w:val="5E12CA8FE79DE2428C17829AB5B2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7653-A2EC-BD47-A9D8-02B1C396854B}"/>
      </w:docPartPr>
      <w:docPartBody>
        <w:p w:rsidR="00000000" w:rsidRDefault="00000000">
          <w:pPr>
            <w:pStyle w:val="5E12CA8FE79DE2428C17829AB5B2FB70"/>
          </w:pPr>
          <w:r w:rsidRPr="005152F2">
            <w:t>Education</w:t>
          </w:r>
        </w:p>
      </w:docPartBody>
    </w:docPart>
    <w:docPart>
      <w:docPartPr>
        <w:name w:val="24B744B77D188A4CA29311A12B25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67D0-FEA0-9D40-8B4D-06CAD807CCB2}"/>
      </w:docPartPr>
      <w:docPartBody>
        <w:p w:rsidR="00000000" w:rsidRDefault="00660A87" w:rsidP="00660A87">
          <w:pPr>
            <w:pStyle w:val="24B744B77D188A4CA29311A12B25EFC8"/>
          </w:pPr>
          <w:r>
            <w:t>Objective</w:t>
          </w:r>
        </w:p>
      </w:docPartBody>
    </w:docPart>
    <w:docPart>
      <w:docPartPr>
        <w:name w:val="1BE11B3B4AF0044790D0E7494B40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9D8F-8EA2-9440-9C28-3A6930EFDB04}"/>
      </w:docPartPr>
      <w:docPartBody>
        <w:p w:rsidR="00000000" w:rsidRDefault="00660A87" w:rsidP="00660A87">
          <w:pPr>
            <w:pStyle w:val="1BE11B3B4AF0044790D0E7494B406B5A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87"/>
    <w:rsid w:val="00660A87"/>
    <w:rsid w:val="0079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L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0131CD5B03C84FBA945CB430A0625F">
    <w:name w:val="690131CD5B03C84FBA945CB430A0625F"/>
  </w:style>
  <w:style w:type="paragraph" w:customStyle="1" w:styleId="5966F28657A25845821F2BCFD9E43C55">
    <w:name w:val="5966F28657A25845821F2BCFD9E43C55"/>
  </w:style>
  <w:style w:type="paragraph" w:customStyle="1" w:styleId="EDA6806A0B826540B768BD5078802B4E">
    <w:name w:val="EDA6806A0B826540B768BD5078802B4E"/>
  </w:style>
  <w:style w:type="paragraph" w:customStyle="1" w:styleId="F810E4CC2B66DA42A68824267C292B8D">
    <w:name w:val="F810E4CC2B66DA42A68824267C292B8D"/>
  </w:style>
  <w:style w:type="paragraph" w:customStyle="1" w:styleId="061A79C5D853FB4EB8A888C0C1D77EDE">
    <w:name w:val="061A79C5D853FB4EB8A888C0C1D77EDE"/>
  </w:style>
  <w:style w:type="paragraph" w:customStyle="1" w:styleId="65B116D1E9E3F14C80B2E16638BE0201">
    <w:name w:val="65B116D1E9E3F14C80B2E16638BE0201"/>
  </w:style>
  <w:style w:type="paragraph" w:customStyle="1" w:styleId="5AE763704EB97646B92304569E614CBC">
    <w:name w:val="5AE763704EB97646B92304569E614CBC"/>
  </w:style>
  <w:style w:type="paragraph" w:customStyle="1" w:styleId="7A78CDE4EFFD894B993D978F620482AE">
    <w:name w:val="7A78CDE4EFFD894B993D978F620482AE"/>
  </w:style>
  <w:style w:type="paragraph" w:customStyle="1" w:styleId="42FA727CC848E54283BAE0D8197473BB">
    <w:name w:val="42FA727CC848E54283BAE0D8197473BB"/>
  </w:style>
  <w:style w:type="paragraph" w:customStyle="1" w:styleId="7FCEC578C1B38E4CA90F6FD604D04513">
    <w:name w:val="7FCEC578C1B38E4CA90F6FD604D04513"/>
  </w:style>
  <w:style w:type="paragraph" w:customStyle="1" w:styleId="7C7018761C68604AB75D9BF3E10359B9">
    <w:name w:val="7C7018761C68604AB75D9BF3E10359B9"/>
  </w:style>
  <w:style w:type="paragraph" w:customStyle="1" w:styleId="28DB35711FAA694AB483ABEBBC945AF8">
    <w:name w:val="28DB35711FAA694AB483ABEBBC945AF8"/>
  </w:style>
  <w:style w:type="paragraph" w:customStyle="1" w:styleId="EB91A32BE2E6074CB0BAF1387A7CABF4">
    <w:name w:val="EB91A32BE2E6074CB0BAF1387A7CABF4"/>
  </w:style>
  <w:style w:type="paragraph" w:customStyle="1" w:styleId="932560D703368941AA84EC27D2C5F019">
    <w:name w:val="932560D703368941AA84EC27D2C5F019"/>
  </w:style>
  <w:style w:type="paragraph" w:customStyle="1" w:styleId="210A5C55C03A3F468A97634DEB006994">
    <w:name w:val="210A5C55C03A3F468A97634DEB006994"/>
  </w:style>
  <w:style w:type="paragraph" w:customStyle="1" w:styleId="622158F9C65736489D962489A920F26A">
    <w:name w:val="622158F9C65736489D962489A920F26A"/>
  </w:style>
  <w:style w:type="paragraph" w:customStyle="1" w:styleId="5E12CA8FE79DE2428C17829AB5B2FB70">
    <w:name w:val="5E12CA8FE79DE2428C17829AB5B2FB70"/>
  </w:style>
  <w:style w:type="paragraph" w:customStyle="1" w:styleId="81335D104B3AE240B108168CAB482821">
    <w:name w:val="81335D104B3AE240B108168CAB482821"/>
  </w:style>
  <w:style w:type="paragraph" w:customStyle="1" w:styleId="052987ECE0024746A26CEA1BE9018D68">
    <w:name w:val="052987ECE0024746A26CEA1BE9018D68"/>
  </w:style>
  <w:style w:type="paragraph" w:customStyle="1" w:styleId="B39163047035B848A0A84B4C778CA3AB">
    <w:name w:val="B39163047035B848A0A84B4C778CA3AB"/>
  </w:style>
  <w:style w:type="paragraph" w:customStyle="1" w:styleId="C0FA04E5B369534198391FB6F6E0F59B">
    <w:name w:val="C0FA04E5B369534198391FB6F6E0F59B"/>
  </w:style>
  <w:style w:type="paragraph" w:customStyle="1" w:styleId="72D98D8594C2E74E8E15D9EB6B475E56">
    <w:name w:val="72D98D8594C2E74E8E15D9EB6B475E56"/>
  </w:style>
  <w:style w:type="paragraph" w:customStyle="1" w:styleId="A08B01422285824DBF7A32A9FA5C2597">
    <w:name w:val="A08B01422285824DBF7A32A9FA5C2597"/>
    <w:rsid w:val="00660A87"/>
  </w:style>
  <w:style w:type="paragraph" w:customStyle="1" w:styleId="F966B0C4EC74584A9A532F3B824763B9">
    <w:name w:val="F966B0C4EC74584A9A532F3B824763B9"/>
    <w:rsid w:val="00660A87"/>
  </w:style>
  <w:style w:type="paragraph" w:customStyle="1" w:styleId="EF82EAFEA957F945BE827C4E2D85B68F">
    <w:name w:val="EF82EAFEA957F945BE827C4E2D85B68F"/>
    <w:rsid w:val="00660A87"/>
  </w:style>
  <w:style w:type="paragraph" w:customStyle="1" w:styleId="24B744B77D188A4CA29311A12B25EFC8">
    <w:name w:val="24B744B77D188A4CA29311A12B25EFC8"/>
    <w:rsid w:val="00660A87"/>
  </w:style>
  <w:style w:type="paragraph" w:customStyle="1" w:styleId="ECBC63DBEF77AF4EA7A75D2D555F7205">
    <w:name w:val="ECBC63DBEF77AF4EA7A75D2D555F7205"/>
    <w:rsid w:val="00660A87"/>
  </w:style>
  <w:style w:type="paragraph" w:customStyle="1" w:styleId="1BE11B3B4AF0044790D0E7494B406B5A">
    <w:name w:val="1BE11B3B4AF0044790D0E7494B406B5A"/>
    <w:rsid w:val="00660A87"/>
  </w:style>
  <w:style w:type="paragraph" w:customStyle="1" w:styleId="0E50403AA2546C42889C108386C27D2B">
    <w:name w:val="0E50403AA2546C42889C108386C27D2B"/>
    <w:rsid w:val="00660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72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SIDDIQUE</dc:creator>
  <cp:keywords/>
  <dc:description/>
  <cp:lastModifiedBy>Shahzad Munir</cp:lastModifiedBy>
  <cp:revision>4</cp:revision>
  <dcterms:created xsi:type="dcterms:W3CDTF">2023-11-28T21:21:00Z</dcterms:created>
  <dcterms:modified xsi:type="dcterms:W3CDTF">2023-11-29T21:19:00Z</dcterms:modified>
</cp:coreProperties>
</file>