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571" w:tblpY="-285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2922"/>
        <w:gridCol w:w="6680"/>
      </w:tblGrid>
      <w:tr w:rsidR="00C420C8" w:rsidRPr="00E2733B" w14:paraId="269768F9" w14:textId="77777777" w:rsidTr="00281C3F">
        <w:tc>
          <w:tcPr>
            <w:tcW w:w="2922" w:type="dxa"/>
          </w:tcPr>
          <w:p w14:paraId="2AB1643A" w14:textId="70E1FB66" w:rsidR="000E6F54" w:rsidRPr="00F32EF2" w:rsidRDefault="00662A26" w:rsidP="000E6F54">
            <w:pPr>
              <w:pStyle w:val="Ttulo1"/>
              <w:rPr>
                <w:b/>
                <w:sz w:val="24"/>
                <w:szCs w:val="24"/>
              </w:rPr>
            </w:pPr>
            <w:bookmarkStart w:id="0" w:name="_Hlk31821851"/>
            <w:r>
              <w:rPr>
                <w:b/>
                <w:sz w:val="24"/>
                <w:szCs w:val="24"/>
              </w:rPr>
              <w:t>sterlyne felizor</w:t>
            </w:r>
          </w:p>
          <w:p w14:paraId="6E702B04" w14:textId="77777777" w:rsidR="00B223A6" w:rsidRDefault="00C420C8" w:rsidP="00662A26">
            <w:pPr>
              <w:pStyle w:val="Grfico"/>
              <w:rPr>
                <w:rStyle w:val="Hipervnculo"/>
                <w:caps/>
              </w:rPr>
            </w:pPr>
            <w:r w:rsidRPr="00C420C8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F500526" wp14:editId="444D55E1">
                      <wp:extent cx="329184" cy="329184"/>
                      <wp:effectExtent l="0" t="0" r="13970" b="13970"/>
                      <wp:docPr id="49" name="Grupo 43" title="Icono de correo electrón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b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b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75667" id="Grupo 43" o:spid="_x0000_s1026" alt="Título: 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DdtMT9PRQAAFtyAAAOAAAAAAAAAAAAAAAAAC4CAABk&#10;cnMvZTJvRG9jLnhtbFBLAQItABQABgAIAAAAIQBoRxvQ2AAAAAMBAAAPAAAAAAAAAAAAAAAAAJcW&#10;AABkcnMvZG93bnJldi54bWxQSwUGAAAAAAQABADzAAAAnBcAAAAA&#10;">
                      <v:shape id="Forma lib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b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  <w:r w:rsidR="00662A26">
              <w:rPr>
                <w:rStyle w:val="Hipervnculo"/>
                <w:caps/>
              </w:rPr>
              <w:t xml:space="preserve"> </w:t>
            </w:r>
          </w:p>
          <w:p w14:paraId="77272758" w14:textId="4FCB9232" w:rsidR="00C420C8" w:rsidRDefault="00000000" w:rsidP="00662A26">
            <w:pPr>
              <w:pStyle w:val="Grfico"/>
            </w:pPr>
            <w:hyperlink r:id="rId7" w:history="1">
              <w:r w:rsidR="00B223A6" w:rsidRPr="00C81179">
                <w:rPr>
                  <w:rStyle w:val="Hipervnculo"/>
                  <w:caps/>
                </w:rPr>
                <w:t>sterlynefelizor@rocketmail.com</w:t>
              </w:r>
            </w:hyperlink>
            <w:r w:rsidR="00B62671" w:rsidRPr="003C4022">
              <w:t xml:space="preserve"> </w:t>
            </w:r>
          </w:p>
          <w:p w14:paraId="0E49FA9B" w14:textId="77777777" w:rsidR="00B223A6" w:rsidRPr="00B223A6" w:rsidRDefault="00B223A6" w:rsidP="00B223A6">
            <w:pPr>
              <w:pStyle w:val="Ttulo3"/>
            </w:pPr>
          </w:p>
          <w:p w14:paraId="341D5D0C" w14:textId="77777777" w:rsidR="00C420C8" w:rsidRPr="00C420C8" w:rsidRDefault="00C420C8" w:rsidP="00281C3F">
            <w:pPr>
              <w:pStyle w:val="Grfico"/>
            </w:pPr>
            <w:r w:rsidRPr="00C420C8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5E0B96D" wp14:editId="65E47499">
                      <wp:extent cx="329184" cy="329184"/>
                      <wp:effectExtent l="0" t="0" r="13970" b="13970"/>
                      <wp:docPr id="80" name="Grupo 37" title="Icono de teléfon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a libre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a libre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F56A4" id="Grupo 37" o:spid="_x0000_s1026" alt="Título: 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6fMouVElAADd3gAADgAAAAAAAAAAAAAAAAAuAgAAZHJzL2Uyb0RvYy54bWxQSwEC&#10;LQAUAAYACAAAACEAaEcb0NgAAAADAQAADwAAAAAAAAAAAAAAAACrJwAAZHJzL2Rvd25yZXYueG1s&#10;UEsFBgAAAAAEAAQA8wAAALAoAAAAAA==&#10;">
                      <v:shape id="Forma libre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587556C" w14:textId="00F8301B" w:rsidR="00C420C8" w:rsidRPr="00E2733B" w:rsidRDefault="00662A26" w:rsidP="00281C3F">
            <w:pPr>
              <w:pStyle w:val="Ttulo3"/>
              <w:rPr>
                <w:b/>
                <w:lang w:val="en-US"/>
              </w:rPr>
            </w:pPr>
            <w:r w:rsidRPr="00E2733B">
              <w:rPr>
                <w:b/>
                <w:lang w:val="en-US"/>
              </w:rPr>
              <w:t>(619)798-1019</w:t>
            </w:r>
          </w:p>
          <w:p w14:paraId="4C5A373A" w14:textId="3C05877C" w:rsidR="00640F26" w:rsidRPr="00E2733B" w:rsidRDefault="00640F26" w:rsidP="00281C3F">
            <w:pPr>
              <w:pStyle w:val="Ttulo3"/>
              <w:rPr>
                <w:b/>
                <w:lang w:val="en-US"/>
              </w:rPr>
            </w:pPr>
          </w:p>
          <w:p w14:paraId="3B2B7611" w14:textId="77777777" w:rsidR="00640F26" w:rsidRPr="00E2733B" w:rsidRDefault="00640F26" w:rsidP="00281C3F">
            <w:pPr>
              <w:pStyle w:val="Ttulo3"/>
              <w:rPr>
                <w:b/>
                <w:lang w:val="en-US"/>
              </w:rPr>
            </w:pPr>
          </w:p>
          <w:p w14:paraId="140EA030" w14:textId="10240897" w:rsidR="00640F26" w:rsidRPr="00E2733B" w:rsidRDefault="00640F26" w:rsidP="00281C3F">
            <w:pPr>
              <w:pStyle w:val="Ttulo3"/>
              <w:rPr>
                <w:b/>
                <w:lang w:val="en-US"/>
              </w:rPr>
            </w:pPr>
          </w:p>
          <w:p w14:paraId="516A3058" w14:textId="1E46E882" w:rsidR="00640F26" w:rsidRPr="00E2733B" w:rsidRDefault="00640F26" w:rsidP="00281C3F">
            <w:pPr>
              <w:pStyle w:val="Ttulo3"/>
              <w:rPr>
                <w:b/>
                <w:lang w:val="en-US"/>
              </w:rPr>
            </w:pPr>
            <w:r w:rsidRPr="00E2733B">
              <w:rPr>
                <w:b/>
                <w:lang w:val="en-US"/>
              </w:rPr>
              <w:t>Address</w:t>
            </w:r>
          </w:p>
          <w:p w14:paraId="2152792D" w14:textId="7B68DD21" w:rsidR="00640F26" w:rsidRPr="00640F26" w:rsidRDefault="00640F26" w:rsidP="00281C3F">
            <w:pPr>
              <w:pStyle w:val="Ttulo3"/>
              <w:rPr>
                <w:bCs/>
                <w:lang w:val="en-US"/>
              </w:rPr>
            </w:pPr>
            <w:r w:rsidRPr="00640F26">
              <w:rPr>
                <w:bCs/>
                <w:lang w:val="en-US"/>
              </w:rPr>
              <w:t>5435 Bayview heights pl, san diego ca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2922"/>
            </w:tblGrid>
            <w:tr w:rsidR="00C420C8" w:rsidRPr="00E2733B" w14:paraId="3D2F79D8" w14:textId="77777777" w:rsidTr="00DC1131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51B23887" w14:textId="6CC036FA" w:rsidR="00C420C8" w:rsidRPr="00C93FF4" w:rsidRDefault="00C420C8" w:rsidP="00E2733B">
                  <w:pPr>
                    <w:pStyle w:val="Ttulo3"/>
                    <w:framePr w:hSpace="141" w:wrap="around" w:hAnchor="page" w:x="571" w:y="-285"/>
                    <w:rPr>
                      <w:rFonts w:asciiTheme="minorHAnsi" w:eastAsiaTheme="minorHAnsi" w:hAnsiTheme="minorHAnsi" w:cstheme="minorBid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420C8" w:rsidRPr="00E2733B" w14:paraId="60CCAC0A" w14:textId="77777777" w:rsidTr="00DC1131">
              <w:tc>
                <w:tcPr>
                  <w:tcW w:w="2922" w:type="dxa"/>
                  <w:tcMar>
                    <w:top w:w="288" w:type="dxa"/>
                    <w:bottom w:w="288" w:type="dxa"/>
                  </w:tcMar>
                </w:tcPr>
                <w:p w14:paraId="61623566" w14:textId="3B9D22C2" w:rsidR="00C420C8" w:rsidRPr="00640F26" w:rsidRDefault="00397856" w:rsidP="00E2733B">
                  <w:pPr>
                    <w:pStyle w:val="Ttulo3"/>
                    <w:framePr w:hSpace="141" w:wrap="around" w:hAnchor="page" w:x="571" w:y="-285"/>
                    <w:rPr>
                      <w:b/>
                      <w:bCs/>
                      <w:lang w:val="en-US"/>
                    </w:rPr>
                  </w:pPr>
                  <w:r w:rsidRPr="00640F26">
                    <w:rPr>
                      <w:b/>
                      <w:bCs/>
                      <w:lang w:val="en-US"/>
                    </w:rPr>
                    <w:t>Goals</w:t>
                  </w:r>
                </w:p>
                <w:p w14:paraId="0FA77368" w14:textId="77777777" w:rsidR="00C420C8" w:rsidRDefault="00C420C8" w:rsidP="00E2733B">
                  <w:pPr>
                    <w:pStyle w:val="Lneadegrfico"/>
                    <w:framePr w:hSpace="141" w:wrap="around" w:hAnchor="page" w:x="571" w:y="-285"/>
                  </w:pPr>
                  <w:r>
                    <w:rPr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21833D25" wp14:editId="00A2F221">
                            <wp:extent cx="221615" cy="0"/>
                            <wp:effectExtent l="0" t="0" r="26035" b="19050"/>
                            <wp:docPr id="83" name="Conector recto 83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616241B" id="Conector recto 83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sA1gEAAO0DAAAOAAAAZHJzL2Uyb0RvYy54bWysU0uOEzEQ3SNxB8t70h/E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slksA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FC542DE" w14:textId="77777777" w:rsidR="00662A26" w:rsidRPr="00662A26" w:rsidRDefault="00662A26" w:rsidP="00E2733B">
                  <w:pPr>
                    <w:framePr w:hSpace="141" w:wrap="around" w:hAnchor="page" w:x="571" w:y="-285"/>
                    <w:rPr>
                      <w:lang w:val="en-US"/>
                    </w:rPr>
                  </w:pPr>
                  <w:r w:rsidRPr="00662A26">
                    <w:rPr>
                      <w:lang w:val="en"/>
                    </w:rPr>
                    <w:t>Have socioeconomic stability to improve myself both professionally and personally</w:t>
                  </w:r>
                </w:p>
                <w:p w14:paraId="26031F18" w14:textId="22CE8916" w:rsidR="00C420C8" w:rsidRPr="002813F3" w:rsidRDefault="00C420C8" w:rsidP="00E2733B">
                  <w:pPr>
                    <w:framePr w:hSpace="141" w:wrap="around" w:hAnchor="page" w:x="571" w:y="-285"/>
                    <w:rPr>
                      <w:lang w:val="en-US"/>
                    </w:rPr>
                  </w:pPr>
                </w:p>
              </w:tc>
            </w:tr>
            <w:tr w:rsidR="00C420C8" w:rsidRPr="00E2733B" w14:paraId="2B549F99" w14:textId="77777777" w:rsidTr="00DC1131">
              <w:tc>
                <w:tcPr>
                  <w:tcW w:w="2922" w:type="dxa"/>
                  <w:tcMar>
                    <w:top w:w="288" w:type="dxa"/>
                    <w:bottom w:w="288" w:type="dxa"/>
                  </w:tcMar>
                </w:tcPr>
                <w:p w14:paraId="26F0F10C" w14:textId="01C0810A" w:rsidR="00C420C8" w:rsidRPr="00F1394E" w:rsidRDefault="00397856" w:rsidP="00E2733B">
                  <w:pPr>
                    <w:pStyle w:val="Ttulo3"/>
                    <w:framePr w:hSpace="141" w:wrap="around" w:hAnchor="page" w:x="571" w:y="-285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sKILLS</w:t>
                  </w:r>
                </w:p>
                <w:p w14:paraId="045C250A" w14:textId="77777777" w:rsidR="00C420C8" w:rsidRPr="005A7E57" w:rsidRDefault="00C420C8" w:rsidP="00E2733B">
                  <w:pPr>
                    <w:pStyle w:val="Lneadegrfico"/>
                    <w:framePr w:hSpace="141" w:wrap="around" w:hAnchor="page" w:x="571" w:y="-285"/>
                  </w:pPr>
                  <w:r>
                    <w:rPr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6103A6E8" wp14:editId="062F8DF8">
                            <wp:extent cx="221615" cy="0"/>
                            <wp:effectExtent l="0" t="0" r="26035" b="19050"/>
                            <wp:docPr id="84" name="Conector recto 84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0D9D0C2" id="Conector recto 84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451gEAAO0DAAAOAAAAZHJzL2Uyb0RvYy54bWysU0uOEzEQ3SNxB8t70h/B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Fd745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14752F8" w14:textId="77777777" w:rsidR="002813F3" w:rsidRPr="002813F3" w:rsidRDefault="002813F3" w:rsidP="00E2733B">
                  <w:pPr>
                    <w:framePr w:hSpace="141" w:wrap="around" w:hAnchor="page" w:x="571" w:y="-285"/>
                    <w:rPr>
                      <w:lang w:val="en-US"/>
                    </w:rPr>
                  </w:pPr>
                  <w:r w:rsidRPr="002813F3">
                    <w:rPr>
                      <w:lang w:val="en-US"/>
                    </w:rPr>
                    <w:t>Quality assurance</w:t>
                  </w:r>
                </w:p>
                <w:p w14:paraId="0846E58A" w14:textId="77777777" w:rsidR="002813F3" w:rsidRPr="002813F3" w:rsidRDefault="002813F3" w:rsidP="00E2733B">
                  <w:pPr>
                    <w:framePr w:hSpace="141" w:wrap="around" w:hAnchor="page" w:x="571" w:y="-285"/>
                    <w:rPr>
                      <w:lang w:val="en-US"/>
                    </w:rPr>
                  </w:pPr>
                  <w:r w:rsidRPr="002813F3">
                    <w:rPr>
                      <w:lang w:val="en-US"/>
                    </w:rPr>
                    <w:t>Languages: Creole, French, Spanish and English</w:t>
                  </w:r>
                </w:p>
                <w:p w14:paraId="1BABDD47" w14:textId="3A3028F4" w:rsidR="00E42F2E" w:rsidRPr="002813F3" w:rsidRDefault="002813F3" w:rsidP="00E2733B">
                  <w:pPr>
                    <w:framePr w:hSpace="141" w:wrap="around" w:hAnchor="page" w:x="571" w:y="-285"/>
                    <w:rPr>
                      <w:lang w:val="en-US"/>
                    </w:rPr>
                  </w:pPr>
                  <w:r w:rsidRPr="002813F3">
                    <w:rPr>
                      <w:lang w:val="en-US"/>
                    </w:rPr>
                    <w:t xml:space="preserve"> Software: Word, Excel, Power print</w:t>
                  </w:r>
                </w:p>
              </w:tc>
            </w:tr>
          </w:tbl>
          <w:p w14:paraId="687B69E6" w14:textId="77777777" w:rsidR="00C420C8" w:rsidRPr="00C93FF4" w:rsidRDefault="00C420C8" w:rsidP="00281C3F">
            <w:pPr>
              <w:rPr>
                <w:lang w:val="en-US"/>
              </w:rPr>
            </w:pPr>
          </w:p>
        </w:tc>
        <w:tc>
          <w:tcPr>
            <w:tcW w:w="6680" w:type="dxa"/>
          </w:tcPr>
          <w:tbl>
            <w:tblPr>
              <w:tblW w:w="6571" w:type="dxa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571"/>
            </w:tblGrid>
            <w:tr w:rsidR="00C420C8" w:rsidRPr="00E2733B" w14:paraId="7D4F2CAE" w14:textId="77777777" w:rsidTr="000B48F6">
              <w:trPr>
                <w:trHeight w:val="5132"/>
              </w:trPr>
              <w:tc>
                <w:tcPr>
                  <w:tcW w:w="657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2619BFF8" w14:textId="5643F41A" w:rsidR="00C93FF4" w:rsidRPr="000634EE" w:rsidRDefault="00281C3F" w:rsidP="00E2733B">
                  <w:pPr>
                    <w:pStyle w:val="Ttulo2"/>
                    <w:framePr w:hSpace="141" w:wrap="around" w:hAnchor="page" w:x="571" w:y="-285"/>
                    <w:tabs>
                      <w:tab w:val="center" w:pos="3210"/>
                      <w:tab w:val="left" w:pos="4995"/>
                    </w:tabs>
                    <w:jc w:val="left"/>
                    <w:rPr>
                      <w:rFonts w:asciiTheme="minorHAnsi" w:eastAsia="Arial" w:hAnsiTheme="minorHAnsi" w:cs="Bodoni MT Condensed"/>
                      <w:sz w:val="24"/>
                      <w:szCs w:val="24"/>
                      <w:lang w:val="en-US"/>
                    </w:rPr>
                  </w:pPr>
                  <w:r w:rsidRPr="000634EE">
                    <w:rPr>
                      <w:rFonts w:asciiTheme="minorHAnsi" w:hAnsiTheme="minorHAnsi"/>
                      <w:b/>
                      <w:lang w:val="en-US"/>
                    </w:rPr>
                    <w:tab/>
                  </w:r>
                  <w:r w:rsidR="00E5052E" w:rsidRPr="000634EE">
                    <w:rPr>
                      <w:rFonts w:asciiTheme="minorHAnsi" w:hAnsiTheme="minorHAnsi"/>
                      <w:b/>
                      <w:sz w:val="24"/>
                      <w:szCs w:val="24"/>
                      <w:lang w:val="en-US"/>
                    </w:rPr>
                    <w:t>EXPERIENC</w:t>
                  </w:r>
                  <w:r w:rsidR="008E4870" w:rsidRPr="000634EE">
                    <w:rPr>
                      <w:rFonts w:asciiTheme="minorHAnsi" w:hAnsiTheme="minorHAnsi"/>
                      <w:b/>
                      <w:sz w:val="24"/>
                      <w:szCs w:val="24"/>
                      <w:lang w:val="en-US"/>
                    </w:rPr>
                    <w:t>e</w:t>
                  </w:r>
                  <w:r w:rsidR="00E5052E" w:rsidRPr="000634EE">
                    <w:rPr>
                      <w:rFonts w:asciiTheme="minorHAnsi" w:hAnsiTheme="minorHAnsi"/>
                      <w:b/>
                      <w:sz w:val="24"/>
                      <w:szCs w:val="24"/>
                      <w:lang w:val="en-US"/>
                    </w:rPr>
                    <w:t>S</w:t>
                  </w:r>
                  <w:r w:rsidRPr="000634EE">
                    <w:rPr>
                      <w:rFonts w:asciiTheme="minorHAnsi" w:hAnsiTheme="minorHAnsi"/>
                      <w:b/>
                      <w:sz w:val="24"/>
                      <w:szCs w:val="24"/>
                      <w:lang w:val="en-US"/>
                    </w:rPr>
                    <w:tab/>
                  </w:r>
                </w:p>
                <w:p w14:paraId="24ACBFC0" w14:textId="20C9110E" w:rsidR="00BF5B8A" w:rsidRDefault="00B223A6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/>
                      <w:lang w:val="en-US"/>
                    </w:rPr>
                  </w:pPr>
                  <w:r>
                    <w:rPr>
                      <w:rFonts w:ascii="Book Antiqua" w:hAnsi="Book Antiqua"/>
                      <w:b/>
                      <w:lang w:val="en-US"/>
                    </w:rPr>
                    <w:t xml:space="preserve">   </w:t>
                  </w:r>
                  <w:r w:rsidR="00F62AD5" w:rsidRPr="00F62AD5">
                    <w:rPr>
                      <w:rFonts w:ascii="Book Antiqua" w:hAnsi="Book Antiqua"/>
                      <w:b/>
                      <w:lang w:val="en-US"/>
                    </w:rPr>
                    <w:t>S</w:t>
                  </w:r>
                  <w:r w:rsidR="00F62AD5">
                    <w:rPr>
                      <w:rFonts w:ascii="Book Antiqua" w:hAnsi="Book Antiqua"/>
                      <w:b/>
                      <w:lang w:val="en-US"/>
                    </w:rPr>
                    <w:t xml:space="preserve">AN </w:t>
                  </w:r>
                  <w:r w:rsidR="00F62AD5" w:rsidRPr="00F62AD5">
                    <w:rPr>
                      <w:rFonts w:ascii="Book Antiqua" w:hAnsi="Book Antiqua"/>
                      <w:b/>
                      <w:lang w:val="en-US"/>
                    </w:rPr>
                    <w:t>D</w:t>
                  </w:r>
                  <w:r w:rsidR="00F62AD5">
                    <w:rPr>
                      <w:rFonts w:ascii="Book Antiqua" w:hAnsi="Book Antiqua"/>
                      <w:b/>
                      <w:lang w:val="en-US"/>
                    </w:rPr>
                    <w:t>IEGO</w:t>
                  </w:r>
                  <w:r w:rsidR="00F62AD5" w:rsidRPr="00F62AD5">
                    <w:rPr>
                      <w:rFonts w:ascii="Book Antiqua" w:hAnsi="Book Antiqua"/>
                      <w:b/>
                      <w:lang w:val="en-US"/>
                    </w:rPr>
                    <w:t xml:space="preserve"> C</w:t>
                  </w:r>
                  <w:r w:rsidR="00F62AD5">
                    <w:rPr>
                      <w:rFonts w:ascii="Book Antiqua" w:hAnsi="Book Antiqua"/>
                      <w:b/>
                      <w:lang w:val="en-US"/>
                    </w:rPr>
                    <w:t>OLLEGE</w:t>
                  </w:r>
                  <w:r w:rsidR="00F62AD5" w:rsidRPr="00F62AD5">
                    <w:rPr>
                      <w:rFonts w:ascii="Book Antiqua" w:hAnsi="Book Antiqua"/>
                      <w:b/>
                      <w:lang w:val="en-US"/>
                    </w:rPr>
                    <w:t xml:space="preserve"> of C</w:t>
                  </w:r>
                  <w:r w:rsidR="00F62AD5">
                    <w:rPr>
                      <w:rFonts w:ascii="Book Antiqua" w:hAnsi="Book Antiqua"/>
                      <w:b/>
                      <w:lang w:val="en-US"/>
                    </w:rPr>
                    <w:t>ONTINUING</w:t>
                  </w:r>
                  <w:r w:rsidR="00F62AD5" w:rsidRPr="00F62AD5">
                    <w:rPr>
                      <w:rFonts w:ascii="Book Antiqua" w:hAnsi="Book Antiqua"/>
                      <w:b/>
                      <w:lang w:val="en-US"/>
                    </w:rPr>
                    <w:t xml:space="preserve"> E</w:t>
                  </w:r>
                  <w:r w:rsidR="00F62AD5">
                    <w:rPr>
                      <w:rFonts w:ascii="Book Antiqua" w:hAnsi="Book Antiqua"/>
                      <w:b/>
                      <w:lang w:val="en-US"/>
                    </w:rPr>
                    <w:t>DUCATION</w:t>
                  </w:r>
                </w:p>
                <w:p w14:paraId="5C9FFC09" w14:textId="77777777" w:rsidR="00B757CE" w:rsidRPr="00F62AD5" w:rsidRDefault="00B757CE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/>
                      <w:lang w:val="en-US"/>
                    </w:rPr>
                  </w:pPr>
                </w:p>
                <w:p w14:paraId="79734FB3" w14:textId="48A524DD" w:rsidR="00BF5B8A" w:rsidRDefault="00BF5B8A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/>
                      <w:lang w:val="en-US"/>
                    </w:rPr>
                  </w:pPr>
                  <w:r>
                    <w:rPr>
                      <w:rFonts w:ascii="Book Antiqua" w:hAnsi="Book Antiqua"/>
                      <w:b/>
                      <w:lang w:val="en-US"/>
                    </w:rPr>
                    <w:t xml:space="preserve">        </w:t>
                  </w:r>
                  <w:r w:rsidR="00F62AD5">
                    <w:rPr>
                      <w:rFonts w:ascii="Book Antiqua" w:hAnsi="Book Antiqua"/>
                      <w:b/>
                      <w:lang w:val="en-US"/>
                    </w:rPr>
                    <w:t xml:space="preserve">                 </w:t>
                  </w:r>
                  <w:r>
                    <w:rPr>
                      <w:rFonts w:ascii="Book Antiqua" w:hAnsi="Book Antiqua"/>
                      <w:b/>
                      <w:lang w:val="en-US"/>
                    </w:rPr>
                    <w:t>August 2023- current</w:t>
                  </w:r>
                </w:p>
                <w:p w14:paraId="3D5B7E56" w14:textId="4B1DCF28" w:rsidR="00F62AD5" w:rsidRDefault="00B757CE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/>
                      <w:lang w:val="en-US"/>
                    </w:rPr>
                  </w:pPr>
                  <w:r>
                    <w:rPr>
                      <w:rFonts w:ascii="Book Antiqua" w:hAnsi="Book Antiqua"/>
                      <w:b/>
                      <w:lang w:val="en-US"/>
                    </w:rPr>
                    <w:t xml:space="preserve">          </w:t>
                  </w:r>
                  <w:r w:rsidR="00BF5B8A">
                    <w:rPr>
                      <w:rFonts w:ascii="Book Antiqua" w:hAnsi="Book Antiqua"/>
                      <w:b/>
                      <w:lang w:val="en-US"/>
                    </w:rPr>
                    <w:t xml:space="preserve"> Project Assistant</w:t>
                  </w:r>
                </w:p>
                <w:p w14:paraId="04621D65" w14:textId="403DE405" w:rsidR="00BF5B8A" w:rsidRPr="00F62AD5" w:rsidRDefault="00F62AD5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Cs/>
                      <w:lang w:val="en-US"/>
                    </w:rPr>
                  </w:pPr>
                  <w:r>
                    <w:rPr>
                      <w:rFonts w:ascii="Book Antiqua" w:hAnsi="Book Antiqua"/>
                      <w:b/>
                      <w:lang w:val="en-US"/>
                    </w:rPr>
                    <w:t xml:space="preserve">          </w:t>
                  </w:r>
                  <w:r w:rsidR="00BF5B8A">
                    <w:rPr>
                      <w:rFonts w:ascii="Book Antiqua" w:hAnsi="Book Antiqua"/>
                      <w:b/>
                      <w:lang w:val="en-US"/>
                    </w:rPr>
                    <w:t xml:space="preserve">. </w:t>
                  </w:r>
                  <w:r w:rsidR="00BF5B8A" w:rsidRPr="00F62AD5">
                    <w:rPr>
                      <w:rFonts w:ascii="Book Antiqua" w:hAnsi="Book Antiqua"/>
                      <w:bCs/>
                      <w:lang w:val="en-US"/>
                    </w:rPr>
                    <w:t>customer service</w:t>
                  </w:r>
                </w:p>
                <w:p w14:paraId="18E50C16" w14:textId="5E325BC2" w:rsidR="00BF5B8A" w:rsidRPr="00F62AD5" w:rsidRDefault="00F62AD5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Cs/>
                      <w:lang w:val="en-US"/>
                    </w:rPr>
                  </w:pPr>
                  <w:r>
                    <w:rPr>
                      <w:rFonts w:ascii="Book Antiqua" w:hAnsi="Book Antiqua"/>
                      <w:bCs/>
                      <w:lang w:val="en-US"/>
                    </w:rPr>
                    <w:t xml:space="preserve">          .</w:t>
                  </w:r>
                  <w:r w:rsidR="00BF5B8A" w:rsidRPr="00F62AD5">
                    <w:rPr>
                      <w:rFonts w:ascii="Book Antiqua" w:hAnsi="Book Antiqua"/>
                      <w:bCs/>
                      <w:lang w:val="en-US"/>
                    </w:rPr>
                    <w:t xml:space="preserve"> student application service</w:t>
                  </w:r>
                </w:p>
                <w:p w14:paraId="5AE7DC05" w14:textId="73C16205" w:rsidR="00BF5B8A" w:rsidRPr="00F62AD5" w:rsidRDefault="00BF5B8A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Cs/>
                      <w:lang w:val="en-US"/>
                    </w:rPr>
                  </w:pPr>
                  <w:r w:rsidRPr="00F62AD5">
                    <w:rPr>
                      <w:rFonts w:ascii="Book Antiqua" w:hAnsi="Book Antiqua"/>
                      <w:bCs/>
                      <w:lang w:val="en-US"/>
                    </w:rPr>
                    <w:t xml:space="preserve"> </w:t>
                  </w:r>
                  <w:r w:rsidR="00F62AD5">
                    <w:rPr>
                      <w:rFonts w:ascii="Book Antiqua" w:hAnsi="Book Antiqua"/>
                      <w:bCs/>
                      <w:lang w:val="en-US"/>
                    </w:rPr>
                    <w:t xml:space="preserve">         </w:t>
                  </w:r>
                  <w:r w:rsidRPr="00F62AD5">
                    <w:rPr>
                      <w:rFonts w:ascii="Book Antiqua" w:hAnsi="Book Antiqua"/>
                      <w:bCs/>
                      <w:lang w:val="en-US"/>
                    </w:rPr>
                    <w:t>. Enrollment service</w:t>
                  </w:r>
                </w:p>
                <w:p w14:paraId="24F18C2F" w14:textId="3441AAC2" w:rsidR="00BF5B8A" w:rsidRPr="00F62AD5" w:rsidRDefault="00F62AD5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Cs/>
                      <w:lang w:val="en-US"/>
                    </w:rPr>
                  </w:pPr>
                  <w:r>
                    <w:rPr>
                      <w:rFonts w:ascii="Book Antiqua" w:hAnsi="Book Antiqua"/>
                      <w:bCs/>
                      <w:lang w:val="en-US"/>
                    </w:rPr>
                    <w:t xml:space="preserve">         </w:t>
                  </w:r>
                  <w:r w:rsidR="00BF5B8A" w:rsidRPr="00F62AD5">
                    <w:rPr>
                      <w:rFonts w:ascii="Book Antiqua" w:hAnsi="Book Antiqua"/>
                      <w:bCs/>
                      <w:lang w:val="en-US"/>
                    </w:rPr>
                    <w:t xml:space="preserve"> . Interpretation (French Spanish-creole-English)</w:t>
                  </w:r>
                </w:p>
                <w:p w14:paraId="7F324FA5" w14:textId="569B8307" w:rsidR="00BF5B8A" w:rsidRPr="00F62AD5" w:rsidRDefault="00F62AD5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Cs/>
                      <w:lang w:val="en-US"/>
                    </w:rPr>
                  </w:pPr>
                  <w:r>
                    <w:rPr>
                      <w:rFonts w:ascii="Book Antiqua" w:hAnsi="Book Antiqua"/>
                      <w:bCs/>
                      <w:lang w:val="en-US"/>
                    </w:rPr>
                    <w:t xml:space="preserve">          . </w:t>
                  </w:r>
                  <w:r w:rsidRPr="00F62AD5">
                    <w:rPr>
                      <w:rFonts w:ascii="Book Antiqua" w:hAnsi="Book Antiqua"/>
                      <w:bCs/>
                      <w:lang w:val="en-US"/>
                    </w:rPr>
                    <w:t>Support zoom class</w:t>
                  </w:r>
                </w:p>
                <w:p w14:paraId="45DEBC24" w14:textId="509226F2" w:rsidR="00F62AD5" w:rsidRPr="00F62AD5" w:rsidRDefault="00F62AD5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Cs/>
                      <w:lang w:val="en-US"/>
                    </w:rPr>
                  </w:pPr>
                  <w:r>
                    <w:rPr>
                      <w:rFonts w:ascii="Book Antiqua" w:hAnsi="Book Antiqua"/>
                      <w:bCs/>
                      <w:lang w:val="en-US"/>
                    </w:rPr>
                    <w:t xml:space="preserve">          . </w:t>
                  </w:r>
                  <w:r w:rsidRPr="00F62AD5">
                    <w:rPr>
                      <w:rFonts w:ascii="Book Antiqua" w:hAnsi="Book Antiqua"/>
                      <w:bCs/>
                      <w:lang w:val="en-US"/>
                    </w:rPr>
                    <w:t>Follow up (email, call</w:t>
                  </w:r>
                  <w:r>
                    <w:rPr>
                      <w:rFonts w:ascii="Book Antiqua" w:hAnsi="Book Antiqua"/>
                      <w:bCs/>
                      <w:lang w:val="en-US"/>
                    </w:rPr>
                    <w:t>…)</w:t>
                  </w:r>
                </w:p>
                <w:p w14:paraId="7A0DB19B" w14:textId="77777777" w:rsidR="00BF5B8A" w:rsidRPr="00F62AD5" w:rsidRDefault="00BF5B8A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Cs/>
                      <w:lang w:val="en-US"/>
                    </w:rPr>
                  </w:pPr>
                </w:p>
                <w:p w14:paraId="2D85676C" w14:textId="3C3243AD" w:rsidR="00B757CE" w:rsidRPr="00B757CE" w:rsidRDefault="00F62AD5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/>
                      <w:lang w:val="es-MX"/>
                    </w:rPr>
                  </w:pPr>
                  <w:r w:rsidRPr="00E2733B">
                    <w:rPr>
                      <w:rFonts w:ascii="Book Antiqua" w:hAnsi="Book Antiqua"/>
                      <w:b/>
                      <w:lang w:val="en-US"/>
                    </w:rPr>
                    <w:t xml:space="preserve">      </w:t>
                  </w:r>
                  <w:r w:rsidR="00E32B84" w:rsidRPr="00B757CE">
                    <w:rPr>
                      <w:rFonts w:ascii="Book Antiqua" w:hAnsi="Book Antiqua"/>
                      <w:b/>
                      <w:lang w:val="es-MX"/>
                    </w:rPr>
                    <w:t>COMPUCOM (</w:t>
                  </w:r>
                  <w:r w:rsidR="00B223A6" w:rsidRPr="00B757CE">
                    <w:rPr>
                      <w:rFonts w:ascii="Book Antiqua" w:hAnsi="Book Antiqua"/>
                      <w:b/>
                      <w:lang w:val="es-MX"/>
                    </w:rPr>
                    <w:t xml:space="preserve">POST </w:t>
                  </w:r>
                  <w:r w:rsidR="00B757CE" w:rsidRPr="00B757CE">
                    <w:rPr>
                      <w:rFonts w:ascii="Book Antiqua" w:hAnsi="Book Antiqua"/>
                      <w:b/>
                      <w:lang w:val="es-MX"/>
                    </w:rPr>
                    <w:t>CANADA) Ciudad de</w:t>
                  </w:r>
                  <w:r w:rsidR="00B757CE">
                    <w:rPr>
                      <w:rFonts w:ascii="Book Antiqua" w:hAnsi="Book Antiqua"/>
                      <w:b/>
                      <w:lang w:val="es-MX"/>
                    </w:rPr>
                    <w:t xml:space="preserve"> México</w:t>
                  </w:r>
                </w:p>
                <w:p w14:paraId="12EB42E5" w14:textId="51A12140" w:rsidR="00203083" w:rsidRPr="00B757CE" w:rsidRDefault="00CA6226" w:rsidP="00E2733B">
                  <w:pPr>
                    <w:pStyle w:val="Sinespaciado"/>
                    <w:framePr w:hSpace="141" w:wrap="around" w:hAnchor="page" w:x="571" w:y="-285"/>
                    <w:jc w:val="both"/>
                    <w:rPr>
                      <w:rFonts w:ascii="Book Antiqua" w:hAnsi="Book Antiqua"/>
                      <w:b/>
                      <w:lang w:val="es-MX"/>
                    </w:rPr>
                  </w:pPr>
                  <w:r w:rsidRPr="00B757CE">
                    <w:rPr>
                      <w:rFonts w:ascii="Book Antiqua" w:hAnsi="Book Antiqua"/>
                      <w:b/>
                      <w:lang w:val="es-MX"/>
                    </w:rPr>
                    <w:t xml:space="preserve">    </w:t>
                  </w:r>
                  <w:r w:rsidR="00450516" w:rsidRPr="00B757CE">
                    <w:rPr>
                      <w:rFonts w:ascii="Book Antiqua" w:hAnsi="Book Antiqua"/>
                      <w:b/>
                      <w:lang w:val="es-MX"/>
                    </w:rPr>
                    <w:t xml:space="preserve">                                                                              </w:t>
                  </w:r>
                </w:p>
                <w:p w14:paraId="466F549F" w14:textId="2CDBCD9C" w:rsidR="00B223A6" w:rsidRPr="00B223A6" w:rsidRDefault="00B223A6" w:rsidP="00E2733B">
                  <w:pPr>
                    <w:pStyle w:val="Sinespaciado"/>
                    <w:framePr w:hSpace="141" w:wrap="around" w:hAnchor="page" w:x="571" w:y="-285"/>
                    <w:ind w:left="720"/>
                    <w:jc w:val="left"/>
                    <w:rPr>
                      <w:rFonts w:ascii="Book Antiqua" w:hAnsi="Book Antiqua"/>
                      <w:b/>
                      <w:lang w:val="en-US"/>
                    </w:rPr>
                  </w:pPr>
                  <w:r w:rsidRPr="00B223A6">
                    <w:rPr>
                      <w:rFonts w:ascii="Book Antiqua" w:hAnsi="Book Antiqua"/>
                      <w:b/>
                      <w:lang w:val="en-US"/>
                    </w:rPr>
                    <w:t xml:space="preserve">January 2019 – </w:t>
                  </w:r>
                  <w:r w:rsidR="00E32B84" w:rsidRPr="00B223A6">
                    <w:rPr>
                      <w:rFonts w:ascii="Book Antiqua" w:hAnsi="Book Antiqua"/>
                      <w:b/>
                      <w:lang w:val="en-US"/>
                    </w:rPr>
                    <w:t>December</w:t>
                  </w:r>
                  <w:r w:rsidRPr="00B223A6">
                    <w:rPr>
                      <w:rFonts w:ascii="Book Antiqua" w:hAnsi="Book Antiqua"/>
                      <w:b/>
                      <w:lang w:val="en-US"/>
                    </w:rPr>
                    <w:t xml:space="preserve"> 2020</w:t>
                  </w:r>
                </w:p>
                <w:p w14:paraId="7B5FBE18" w14:textId="70A07C8C" w:rsidR="00B223A6" w:rsidRPr="00B223A6" w:rsidRDefault="00B223A6" w:rsidP="00E2733B">
                  <w:pPr>
                    <w:pStyle w:val="Sinespaciado"/>
                    <w:framePr w:hSpace="141" w:wrap="around" w:hAnchor="page" w:x="571" w:y="-285"/>
                    <w:ind w:left="360"/>
                    <w:jc w:val="left"/>
                    <w:rPr>
                      <w:rFonts w:ascii="Book Antiqua" w:hAnsi="Book Antiqua"/>
                      <w:bCs/>
                      <w:lang w:val="en-US"/>
                    </w:rPr>
                  </w:pPr>
                  <w:r w:rsidRPr="00B223A6">
                    <w:rPr>
                      <w:rFonts w:ascii="Book Antiqua" w:hAnsi="Book Antiqua"/>
                      <w:bCs/>
                      <w:lang w:val="en"/>
                    </w:rPr>
                    <w:t>•Trilingua</w:t>
                  </w:r>
                  <w:r>
                    <w:rPr>
                      <w:rFonts w:ascii="Book Antiqua" w:hAnsi="Book Antiqua"/>
                      <w:bCs/>
                      <w:lang w:val="en"/>
                    </w:rPr>
                    <w:t xml:space="preserve">l </w:t>
                  </w:r>
                  <w:r w:rsidRPr="00B223A6">
                    <w:rPr>
                      <w:rFonts w:ascii="Book Antiqua" w:hAnsi="Book Antiqua"/>
                      <w:bCs/>
                      <w:lang w:val="en"/>
                    </w:rPr>
                    <w:t xml:space="preserve">technical support agent </w:t>
                  </w:r>
                  <w:r>
                    <w:rPr>
                      <w:rFonts w:ascii="Book Antiqua" w:hAnsi="Book Antiqua"/>
                      <w:bCs/>
                      <w:lang w:val="en"/>
                    </w:rPr>
                    <w:t xml:space="preserve">                         </w:t>
                  </w:r>
                  <w:r w:rsidR="00E32B84">
                    <w:rPr>
                      <w:rFonts w:ascii="Book Antiqua" w:hAnsi="Book Antiqua"/>
                      <w:bCs/>
                      <w:lang w:val="en"/>
                    </w:rPr>
                    <w:t xml:space="preserve">  </w:t>
                  </w:r>
                  <w:r w:rsidR="00F62AD5">
                    <w:rPr>
                      <w:rFonts w:ascii="Book Antiqua" w:hAnsi="Book Antiqua"/>
                      <w:bCs/>
                      <w:lang w:val="en"/>
                    </w:rPr>
                    <w:t>(</w:t>
                  </w:r>
                  <w:r w:rsidRPr="00B223A6">
                    <w:rPr>
                      <w:rFonts w:ascii="Book Antiqua" w:hAnsi="Book Antiqua"/>
                      <w:bCs/>
                      <w:lang w:val="en"/>
                    </w:rPr>
                    <w:t>French-English-Spanish)</w:t>
                  </w:r>
                </w:p>
                <w:p w14:paraId="718E05CB" w14:textId="496504E6" w:rsidR="00B223A6" w:rsidRPr="00B223A6" w:rsidRDefault="00B223A6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6"/>
                    </w:numPr>
                    <w:jc w:val="left"/>
                    <w:rPr>
                      <w:rFonts w:ascii="Book Antiqua" w:hAnsi="Book Antiqua"/>
                      <w:bCs/>
                      <w:lang w:val="en-US"/>
                    </w:rPr>
                  </w:pPr>
                  <w:r>
                    <w:rPr>
                      <w:rFonts w:ascii="Book Antiqua" w:hAnsi="Book Antiqua"/>
                      <w:bCs/>
                      <w:lang w:val="en-US"/>
                    </w:rPr>
                    <w:t>C</w:t>
                  </w:r>
                  <w:r w:rsidR="00F62AD5">
                    <w:rPr>
                      <w:rFonts w:ascii="Book Antiqua" w:hAnsi="Book Antiqua"/>
                      <w:bCs/>
                      <w:lang w:val="en-US"/>
                    </w:rPr>
                    <w:t>u</w:t>
                  </w:r>
                  <w:r>
                    <w:rPr>
                      <w:rFonts w:ascii="Book Antiqua" w:hAnsi="Book Antiqua"/>
                      <w:bCs/>
                      <w:lang w:val="en-US"/>
                    </w:rPr>
                    <w:t>st</w:t>
                  </w:r>
                  <w:r w:rsidR="00F62AD5">
                    <w:rPr>
                      <w:rFonts w:ascii="Book Antiqua" w:hAnsi="Book Antiqua"/>
                      <w:bCs/>
                      <w:lang w:val="en-US"/>
                    </w:rPr>
                    <w:t>o</w:t>
                  </w:r>
                  <w:r>
                    <w:rPr>
                      <w:rFonts w:ascii="Book Antiqua" w:hAnsi="Book Antiqua"/>
                      <w:bCs/>
                      <w:lang w:val="en-US"/>
                    </w:rPr>
                    <w:t>mer service</w:t>
                  </w:r>
                </w:p>
                <w:p w14:paraId="70812186" w14:textId="77777777" w:rsidR="00B223A6" w:rsidRPr="00B223A6" w:rsidRDefault="00B223A6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6"/>
                    </w:numPr>
                    <w:jc w:val="left"/>
                    <w:rPr>
                      <w:rFonts w:ascii="Book Antiqua" w:hAnsi="Book Antiqua"/>
                      <w:bCs/>
                      <w:lang w:val="en-US"/>
                    </w:rPr>
                  </w:pPr>
                  <w:r w:rsidRPr="00B223A6">
                    <w:rPr>
                      <w:rFonts w:ascii="Book Antiqua" w:hAnsi="Book Antiqua"/>
                      <w:bCs/>
                      <w:lang w:val="en-US"/>
                    </w:rPr>
                    <w:t xml:space="preserve">Troubleshooting </w:t>
                  </w:r>
                </w:p>
                <w:p w14:paraId="24EFF75C" w14:textId="77777777" w:rsidR="00B223A6" w:rsidRPr="00B223A6" w:rsidRDefault="00B223A6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6"/>
                    </w:numPr>
                    <w:jc w:val="left"/>
                    <w:rPr>
                      <w:rFonts w:ascii="Book Antiqua" w:hAnsi="Book Antiqua"/>
                      <w:bCs/>
                      <w:lang w:val="en-US"/>
                    </w:rPr>
                  </w:pPr>
                  <w:r w:rsidRPr="00B223A6">
                    <w:rPr>
                      <w:rFonts w:ascii="Book Antiqua" w:hAnsi="Book Antiqua"/>
                      <w:bCs/>
                      <w:lang w:val="en-US"/>
                    </w:rPr>
                    <w:t xml:space="preserve">Technical support </w:t>
                  </w:r>
                </w:p>
                <w:p w14:paraId="24F14AA2" w14:textId="57E6B068" w:rsidR="00B223A6" w:rsidRPr="00B223A6" w:rsidRDefault="00B223A6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6"/>
                    </w:numPr>
                    <w:jc w:val="left"/>
                    <w:rPr>
                      <w:rFonts w:ascii="Book Antiqua" w:hAnsi="Book Antiqua"/>
                      <w:bCs/>
                      <w:lang w:val="en-US"/>
                    </w:rPr>
                  </w:pPr>
                  <w:r>
                    <w:rPr>
                      <w:rFonts w:ascii="Book Antiqua" w:hAnsi="Book Antiqua"/>
                      <w:bCs/>
                      <w:lang w:val="en-US"/>
                    </w:rPr>
                    <w:t>P</w:t>
                  </w:r>
                  <w:r w:rsidRPr="00B223A6">
                    <w:rPr>
                      <w:rFonts w:ascii="Book Antiqua" w:hAnsi="Book Antiqua"/>
                      <w:bCs/>
                      <w:lang w:val="en-US"/>
                    </w:rPr>
                    <w:t>assword reset</w:t>
                  </w:r>
                </w:p>
                <w:p w14:paraId="57C8E3E5" w14:textId="77777777" w:rsidR="00B223A6" w:rsidRPr="00B223A6" w:rsidRDefault="00B223A6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6"/>
                    </w:numPr>
                    <w:jc w:val="left"/>
                    <w:rPr>
                      <w:rFonts w:ascii="Book Antiqua" w:hAnsi="Book Antiqua"/>
                      <w:bCs/>
                      <w:lang w:val="en-US"/>
                    </w:rPr>
                  </w:pPr>
                  <w:r w:rsidRPr="00B223A6">
                    <w:rPr>
                      <w:rFonts w:ascii="Book Antiqua" w:hAnsi="Book Antiqua"/>
                      <w:bCs/>
                      <w:lang w:val="en-US"/>
                    </w:rPr>
                    <w:t>Remote session</w:t>
                  </w:r>
                </w:p>
                <w:p w14:paraId="50DBA720" w14:textId="77777777" w:rsidR="00B223A6" w:rsidRPr="00B223A6" w:rsidRDefault="00B223A6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6"/>
                    </w:numPr>
                    <w:jc w:val="left"/>
                    <w:rPr>
                      <w:rFonts w:ascii="Book Antiqua" w:hAnsi="Book Antiqua"/>
                      <w:bCs/>
                      <w:lang w:val="en-US"/>
                    </w:rPr>
                  </w:pPr>
                  <w:r w:rsidRPr="00B223A6">
                    <w:rPr>
                      <w:rFonts w:ascii="Book Antiqua" w:hAnsi="Book Antiqua"/>
                      <w:bCs/>
                      <w:lang w:val="en-US"/>
                    </w:rPr>
                    <w:t>Fixed printer</w:t>
                  </w:r>
                </w:p>
                <w:p w14:paraId="15A755C9" w14:textId="77777777" w:rsidR="00B223A6" w:rsidRPr="00B223A6" w:rsidRDefault="00B223A6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6"/>
                    </w:numPr>
                    <w:jc w:val="left"/>
                    <w:rPr>
                      <w:rFonts w:ascii="Book Antiqua" w:hAnsi="Book Antiqua"/>
                      <w:bCs/>
                      <w:lang w:val="en-US"/>
                    </w:rPr>
                  </w:pPr>
                  <w:r w:rsidRPr="00B223A6">
                    <w:rPr>
                      <w:rFonts w:ascii="Book Antiqua" w:hAnsi="Book Antiqua"/>
                      <w:bCs/>
                      <w:lang w:val="en-US"/>
                    </w:rPr>
                    <w:t>Checking and Reboot system</w:t>
                  </w:r>
                </w:p>
                <w:p w14:paraId="4A3BE725" w14:textId="1FBAFF4F" w:rsidR="005D028A" w:rsidRDefault="00FC59D4" w:rsidP="00E2733B">
                  <w:pPr>
                    <w:framePr w:hSpace="141" w:wrap="around" w:hAnchor="page" w:x="571" w:y="-285"/>
                    <w:rPr>
                      <w:b/>
                      <w:lang w:val="en-US"/>
                    </w:rPr>
                  </w:pPr>
                  <w:r>
                    <w:rPr>
                      <w:rFonts w:ascii="Book Antiqua" w:hAnsi="Book Antiqua"/>
                      <w:noProof/>
                      <w:lang w:val="es-MX"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62D5B11" wp14:editId="4DB8A424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4162425" cy="38100"/>
                            <wp:effectExtent l="0" t="0" r="28575" b="19050"/>
                            <wp:wrapNone/>
                            <wp:docPr id="5" name="Conector rec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4162425" cy="381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3F2FD2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9.9pt" to="327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" strokecolor="#37b6ae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4B05EED8" w14:textId="77777777" w:rsidR="009E26B5" w:rsidRDefault="009E26B5" w:rsidP="00E2733B">
                  <w:pPr>
                    <w:framePr w:hSpace="141" w:wrap="around" w:hAnchor="page" w:x="571" w:y="-285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</w:p>
                <w:p w14:paraId="76EB2FB7" w14:textId="536F14F1" w:rsidR="00B223A6" w:rsidRPr="009E26B5" w:rsidRDefault="009E26B5" w:rsidP="00E2733B">
                  <w:pPr>
                    <w:framePr w:hSpace="141" w:wrap="around" w:hAnchor="page" w:x="571" w:y="-285"/>
                    <w:rPr>
                      <w:rFonts w:ascii="Book Antiqua" w:hAnsi="Book Antiqua"/>
                      <w:b/>
                      <w:lang w:val="es-MX"/>
                    </w:rPr>
                  </w:pPr>
                  <w:r w:rsidRPr="00B223A6">
                    <w:rPr>
                      <w:rFonts w:ascii="Book Antiqua" w:hAnsi="Book Antiqua"/>
                      <w:b/>
                    </w:rPr>
                    <w:t>PROYECTOS Y CONSTRUCCIONES ALCOA</w:t>
                  </w:r>
                  <w:r w:rsidRPr="009E26B5">
                    <w:rPr>
                      <w:rFonts w:ascii="Book Antiqua" w:hAnsi="Book Antiqua"/>
                      <w:b/>
                    </w:rPr>
                    <w:t xml:space="preserve"> (C</w:t>
                  </w:r>
                  <w:r w:rsidR="00B757CE">
                    <w:rPr>
                      <w:rFonts w:ascii="Book Antiqua" w:hAnsi="Book Antiqua"/>
                      <w:b/>
                    </w:rPr>
                    <w:t xml:space="preserve">iudad de </w:t>
                  </w:r>
                  <w:r w:rsidR="00B757CE" w:rsidRPr="009E26B5">
                    <w:rPr>
                      <w:rFonts w:ascii="Book Antiqua" w:hAnsi="Book Antiqua"/>
                      <w:b/>
                    </w:rPr>
                    <w:t>M</w:t>
                  </w:r>
                  <w:r w:rsidR="00B757CE">
                    <w:rPr>
                      <w:rFonts w:ascii="Book Antiqua" w:hAnsi="Book Antiqua"/>
                      <w:b/>
                    </w:rPr>
                    <w:t>éxico</w:t>
                  </w:r>
                  <w:r w:rsidRPr="009E26B5">
                    <w:rPr>
                      <w:rFonts w:ascii="Book Antiqua" w:hAnsi="Book Antiqua"/>
                      <w:b/>
                    </w:rPr>
                    <w:t>)</w:t>
                  </w:r>
                </w:p>
                <w:p w14:paraId="2724CDF5" w14:textId="28B25806" w:rsidR="00B223A6" w:rsidRDefault="00B223A6" w:rsidP="00E2733B">
                  <w:pPr>
                    <w:pStyle w:val="Prrafodelista"/>
                    <w:framePr w:hSpace="141" w:wrap="around" w:hAnchor="page" w:x="571" w:y="-285"/>
                    <w:ind w:left="360"/>
                    <w:jc w:val="left"/>
                    <w:rPr>
                      <w:rFonts w:ascii="Book Antiqua" w:hAnsi="Book Antiqua"/>
                      <w:b/>
                      <w:bCs/>
                      <w:sz w:val="24"/>
                      <w:szCs w:val="24"/>
                    </w:rPr>
                  </w:pPr>
                  <w:r w:rsidRPr="00B223A6">
                    <w:rPr>
                      <w:rFonts w:ascii="Book Antiqua" w:hAnsi="Book Antiqua"/>
                      <w:b/>
                      <w:bCs/>
                    </w:rPr>
                    <w:t>ENERO 2018- AGOSTO</w:t>
                  </w:r>
                  <w:r w:rsidRPr="00B223A6">
                    <w:rPr>
                      <w:rFonts w:ascii="Book Antiqua" w:hAnsi="Book Antiqua"/>
                      <w:b/>
                      <w:bCs/>
                      <w:sz w:val="24"/>
                      <w:szCs w:val="24"/>
                    </w:rPr>
                    <w:t xml:space="preserve"> 2018</w:t>
                  </w:r>
                </w:p>
                <w:p w14:paraId="6BDFE024" w14:textId="233CB64A" w:rsidR="009E26B5" w:rsidRPr="009E26B5" w:rsidRDefault="009E26B5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5"/>
                    </w:numPr>
                    <w:jc w:val="left"/>
                    <w:rPr>
                      <w:sz w:val="24"/>
                      <w:szCs w:val="24"/>
                      <w:lang w:val="en"/>
                    </w:rPr>
                  </w:pPr>
                  <w:r w:rsidRPr="009E26B5">
                    <w:rPr>
                      <w:sz w:val="24"/>
                      <w:szCs w:val="24"/>
                      <w:lang w:val="en"/>
                    </w:rPr>
                    <w:t xml:space="preserve">Administrative Assistant </w:t>
                  </w:r>
                </w:p>
                <w:p w14:paraId="06A6B001" w14:textId="02BBDFE5" w:rsidR="009E26B5" w:rsidRPr="009E26B5" w:rsidRDefault="009E26B5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5"/>
                    </w:numPr>
                    <w:jc w:val="left"/>
                    <w:rPr>
                      <w:sz w:val="24"/>
                      <w:szCs w:val="24"/>
                      <w:lang w:val="en"/>
                    </w:rPr>
                  </w:pPr>
                  <w:r w:rsidRPr="009E26B5">
                    <w:rPr>
                      <w:sz w:val="24"/>
                      <w:szCs w:val="24"/>
                      <w:lang w:val="en"/>
                    </w:rPr>
                    <w:t>Preparation of payroll (business days, overtime, vacation premiums)</w:t>
                  </w:r>
                </w:p>
                <w:p w14:paraId="43BAD1A2" w14:textId="4798FBE1" w:rsidR="009E26B5" w:rsidRPr="009E26B5" w:rsidRDefault="009E26B5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5"/>
                    </w:numPr>
                    <w:jc w:val="left"/>
                    <w:rPr>
                      <w:sz w:val="24"/>
                      <w:szCs w:val="24"/>
                      <w:lang w:val="en"/>
                    </w:rPr>
                  </w:pPr>
                  <w:r w:rsidRPr="009E26B5">
                    <w:rPr>
                      <w:sz w:val="24"/>
                      <w:szCs w:val="24"/>
                      <w:lang w:val="en"/>
                    </w:rPr>
                    <w:t>Make bank deposits and cash payments</w:t>
                  </w:r>
                </w:p>
                <w:p w14:paraId="71090153" w14:textId="1A4D75F1" w:rsidR="009E26B5" w:rsidRPr="009E26B5" w:rsidRDefault="009E26B5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5"/>
                    </w:numPr>
                    <w:jc w:val="left"/>
                    <w:rPr>
                      <w:sz w:val="24"/>
                      <w:szCs w:val="24"/>
                      <w:lang w:val="en"/>
                    </w:rPr>
                  </w:pPr>
                  <w:r w:rsidRPr="009E26B5">
                    <w:rPr>
                      <w:sz w:val="24"/>
                      <w:szCs w:val="24"/>
                      <w:lang w:val="en"/>
                    </w:rPr>
                    <w:t>Management of expenses and income (carrying folders, online billing)</w:t>
                  </w:r>
                </w:p>
                <w:p w14:paraId="09CA9CB5" w14:textId="70947C10" w:rsidR="009E26B5" w:rsidRPr="009E26B5" w:rsidRDefault="009E26B5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3"/>
                    </w:numPr>
                    <w:jc w:val="left"/>
                    <w:rPr>
                      <w:lang w:val="en-US"/>
                    </w:rPr>
                  </w:pPr>
                  <w:r w:rsidRPr="009E26B5">
                    <w:rPr>
                      <w:lang w:val="en-US"/>
                    </w:rPr>
                    <w:t>Personnel management in assistance and contracts. (</w:t>
                  </w:r>
                  <w:r w:rsidR="00E32B84" w:rsidRPr="009E26B5">
                    <w:rPr>
                      <w:lang w:val="en-US"/>
                    </w:rPr>
                    <w:t>Capture</w:t>
                  </w:r>
                  <w:r w:rsidRPr="009E26B5">
                    <w:rPr>
                      <w:lang w:val="en-US"/>
                    </w:rPr>
                    <w:t xml:space="preserve"> daily attendance, make contracts)</w:t>
                  </w:r>
                </w:p>
                <w:p w14:paraId="3CEA7C9C" w14:textId="4A458706" w:rsidR="009E26B5" w:rsidRPr="009E26B5" w:rsidRDefault="009E26B5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3"/>
                    </w:numPr>
                    <w:jc w:val="left"/>
                    <w:rPr>
                      <w:lang w:val="en-US"/>
                    </w:rPr>
                  </w:pPr>
                  <w:r w:rsidRPr="009E26B5">
                    <w:rPr>
                      <w:lang w:val="en-US"/>
                    </w:rPr>
                    <w:t>Keep the employer's agenda</w:t>
                  </w:r>
                </w:p>
                <w:p w14:paraId="18B240B6" w14:textId="59D978F3" w:rsidR="009E26B5" w:rsidRDefault="009E26B5" w:rsidP="00E2733B">
                  <w:pPr>
                    <w:pStyle w:val="Sinespaciado"/>
                    <w:framePr w:hSpace="141" w:wrap="around" w:hAnchor="page" w:x="571" w:y="-285"/>
                    <w:numPr>
                      <w:ilvl w:val="0"/>
                      <w:numId w:val="13"/>
                    </w:numPr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  <w:r w:rsidRPr="009E26B5">
                    <w:rPr>
                      <w:lang w:val="en-US"/>
                    </w:rPr>
                    <w:t>repare correspondences (letters, notices, memorandums)</w:t>
                  </w:r>
                </w:p>
                <w:p w14:paraId="25C4C307" w14:textId="77777777" w:rsidR="009E26B5" w:rsidRDefault="009E26B5" w:rsidP="00E2733B">
                  <w:pPr>
                    <w:pStyle w:val="Sinespaciado"/>
                    <w:framePr w:hSpace="141" w:wrap="around" w:hAnchor="page" w:x="571" w:y="-285"/>
                    <w:ind w:left="360"/>
                    <w:jc w:val="left"/>
                    <w:rPr>
                      <w:lang w:val="en-US"/>
                    </w:rPr>
                  </w:pPr>
                </w:p>
                <w:p w14:paraId="678C6C99" w14:textId="042EE8B4" w:rsidR="009E26B5" w:rsidRDefault="009E26B5" w:rsidP="00E2733B">
                  <w:pPr>
                    <w:pStyle w:val="Sinespaciado"/>
                    <w:framePr w:hSpace="141" w:wrap="around" w:hAnchor="page" w:x="571" w:y="-285"/>
                    <w:ind w:left="360"/>
                    <w:jc w:val="left"/>
                    <w:rPr>
                      <w:lang w:val="en-US"/>
                    </w:rPr>
                  </w:pPr>
                </w:p>
                <w:p w14:paraId="13ADD968" w14:textId="77777777" w:rsidR="000B48F6" w:rsidRDefault="009F4F60" w:rsidP="00E2733B">
                  <w:pPr>
                    <w:pStyle w:val="Sinespaciado"/>
                    <w:framePr w:hSpace="141" w:wrap="around" w:hAnchor="page" w:x="571" w:y="-285"/>
                    <w:ind w:left="360"/>
                    <w:jc w:val="left"/>
                    <w:rPr>
                      <w:rFonts w:ascii="Book Antiqua" w:hAnsi="Book Antiqua"/>
                      <w:b/>
                      <w:bCs/>
                      <w:lang w:val="en-US"/>
                    </w:rPr>
                  </w:pPr>
                  <w:r>
                    <w:rPr>
                      <w:rFonts w:ascii="Book Antiqua" w:hAnsi="Book Antiqua"/>
                      <w:noProof/>
                      <w:lang w:val="es-MX"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2A4BCC2" wp14:editId="133A1A31">
                            <wp:simplePos x="0" y="0"/>
                            <wp:positionH relativeFrom="column">
                              <wp:posOffset>59055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3914775" cy="0"/>
                            <wp:effectExtent l="0" t="0" r="0" b="0"/>
                            <wp:wrapNone/>
                            <wp:docPr id="4" name="Conector rec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914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A807C2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.5pt" to="312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" strokecolor="#37b6ae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B8EA62E" w14:textId="0AA26949" w:rsidR="00E32B84" w:rsidRPr="00E32B84" w:rsidRDefault="00EE19F7" w:rsidP="00E2733B">
                  <w:pPr>
                    <w:pStyle w:val="Sinespaciado"/>
                    <w:framePr w:hSpace="141" w:wrap="around" w:hAnchor="page" w:x="571" w:y="-285"/>
                    <w:ind w:left="360"/>
                    <w:jc w:val="left"/>
                    <w:rPr>
                      <w:rFonts w:ascii="inherit" w:eastAsia="Times New Roman" w:hAnsi="inherit" w:cs="Courier New"/>
                      <w:b/>
                      <w:bCs/>
                      <w:color w:val="202124"/>
                      <w:sz w:val="42"/>
                      <w:szCs w:val="42"/>
                      <w:lang w:val="en-US" w:eastAsia="es-MX"/>
                    </w:rPr>
                  </w:pPr>
                  <w:r w:rsidRPr="00E32B84">
                    <w:rPr>
                      <w:rFonts w:ascii="Book Antiqua" w:hAnsi="Book Antiqua"/>
                      <w:b/>
                      <w:bCs/>
                      <w:lang w:val="en-US"/>
                    </w:rPr>
                    <w:t xml:space="preserve">Secretary of the </w:t>
                  </w:r>
                  <w:r w:rsidR="00E32B84" w:rsidRPr="00E32B84">
                    <w:rPr>
                      <w:b/>
                      <w:bCs/>
                      <w:lang w:val="en" w:eastAsia="es-MX"/>
                    </w:rPr>
                    <w:t>executive management</w:t>
                  </w:r>
                </w:p>
                <w:p w14:paraId="2209C4C3" w14:textId="3505D9C4" w:rsidR="00EE19F7" w:rsidRPr="00EE19F7" w:rsidRDefault="00EE19F7" w:rsidP="00E2733B">
                  <w:pPr>
                    <w:framePr w:hSpace="141" w:wrap="around" w:hAnchor="page" w:x="571" w:y="-285"/>
                    <w:rPr>
                      <w:rFonts w:ascii="Book Antiqua" w:hAnsi="Book Antiqua"/>
                      <w:b/>
                      <w:bCs/>
                      <w:lang w:val="en-US"/>
                    </w:rPr>
                  </w:pPr>
                  <w:r w:rsidRPr="00EE19F7">
                    <w:rPr>
                      <w:rFonts w:ascii="Book Antiqua" w:hAnsi="Book Antiqua"/>
                      <w:b/>
                      <w:bCs/>
                      <w:lang w:val="en-US"/>
                    </w:rPr>
                    <w:t xml:space="preserve">of the MINISTRY OF SPORTS AND CIVIC ACTS </w:t>
                  </w:r>
                  <w:r w:rsidR="00B757CE" w:rsidRPr="00EE19F7">
                    <w:rPr>
                      <w:rFonts w:ascii="Book Antiqua" w:hAnsi="Book Antiqua"/>
                      <w:b/>
                      <w:bCs/>
                      <w:lang w:val="en-US"/>
                    </w:rPr>
                    <w:t>(HAIT</w:t>
                  </w:r>
                  <w:r w:rsidR="00E2733B">
                    <w:rPr>
                      <w:rFonts w:ascii="Book Antiqua" w:hAnsi="Book Antiqua"/>
                      <w:b/>
                      <w:bCs/>
                      <w:lang w:val="en-US"/>
                    </w:rPr>
                    <w:t>IAN GOVERNMENT</w:t>
                  </w:r>
                  <w:r w:rsidRPr="00EE19F7">
                    <w:rPr>
                      <w:rFonts w:ascii="Book Antiqua" w:hAnsi="Book Antiqua"/>
                      <w:b/>
                      <w:bCs/>
                      <w:lang w:val="en-US"/>
                    </w:rPr>
                    <w:t>)</w:t>
                  </w:r>
                </w:p>
                <w:p w14:paraId="5EB789B7" w14:textId="430F9453" w:rsidR="00EE19F7" w:rsidRPr="00EE19F7" w:rsidRDefault="00EE19F7" w:rsidP="00E2733B">
                  <w:pPr>
                    <w:framePr w:hSpace="141" w:wrap="around" w:hAnchor="page" w:x="571" w:y="-285"/>
                    <w:rPr>
                      <w:lang w:val="en-US"/>
                    </w:rPr>
                  </w:pPr>
                  <w:r w:rsidRPr="00EE19F7">
                    <w:rPr>
                      <w:rFonts w:ascii="Book Antiqua" w:hAnsi="Book Antiqua"/>
                      <w:b/>
                      <w:bCs/>
                      <w:lang w:val="en-US"/>
                    </w:rPr>
                    <w:t>OCTOBER 2015-FEBRUARY 2017</w:t>
                  </w:r>
                  <w:r w:rsidRPr="00EE19F7">
                    <w:rPr>
                      <w:lang w:val="en-US"/>
                    </w:rPr>
                    <w:t xml:space="preserve"> </w:t>
                  </w:r>
                </w:p>
                <w:p w14:paraId="422B2000" w14:textId="77777777" w:rsidR="00EE19F7" w:rsidRPr="00EE19F7" w:rsidRDefault="00EE19F7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7"/>
                    </w:numPr>
                    <w:jc w:val="left"/>
                    <w:rPr>
                      <w:lang w:val="en-US"/>
                    </w:rPr>
                  </w:pPr>
                  <w:r w:rsidRPr="00EE19F7">
                    <w:rPr>
                      <w:lang w:val="en-US"/>
                    </w:rPr>
                    <w:t>Prepare correspondence (letters and notices)</w:t>
                  </w:r>
                </w:p>
                <w:p w14:paraId="0B7776C5" w14:textId="77777777" w:rsidR="00EE19F7" w:rsidRPr="00EE19F7" w:rsidRDefault="00EE19F7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7"/>
                    </w:numPr>
                    <w:jc w:val="left"/>
                    <w:rPr>
                      <w:lang w:val="en-US"/>
                    </w:rPr>
                  </w:pPr>
                  <w:r w:rsidRPr="00EE19F7">
                    <w:rPr>
                      <w:lang w:val="en-US"/>
                    </w:rPr>
                    <w:t>Managing the Director General's agenda</w:t>
                  </w:r>
                </w:p>
                <w:p w14:paraId="678D9232" w14:textId="4BC695C7" w:rsidR="00EE19F7" w:rsidRPr="000B48F6" w:rsidRDefault="00EE19F7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7"/>
                    </w:numPr>
                    <w:jc w:val="left"/>
                    <w:rPr>
                      <w:lang w:val="en-US"/>
                    </w:rPr>
                  </w:pPr>
                  <w:r w:rsidRPr="000B48F6">
                    <w:rPr>
                      <w:lang w:val="en-US"/>
                    </w:rPr>
                    <w:t>Dial and receive calls from the general management</w:t>
                  </w:r>
                </w:p>
                <w:p w14:paraId="382A89C2" w14:textId="77777777" w:rsidR="00EE19F7" w:rsidRDefault="00EE19F7" w:rsidP="00E2733B">
                  <w:pPr>
                    <w:framePr w:hSpace="141" w:wrap="around" w:hAnchor="page" w:x="571" w:y="-285"/>
                    <w:rPr>
                      <w:lang w:val="en-US"/>
                    </w:rPr>
                  </w:pPr>
                </w:p>
                <w:p w14:paraId="4B652917" w14:textId="77777777" w:rsidR="00EE19F7" w:rsidRPr="00EE19F7" w:rsidRDefault="00EE19F7" w:rsidP="00E2733B">
                  <w:pPr>
                    <w:framePr w:hSpace="141" w:wrap="around" w:hAnchor="page" w:x="571" w:y="-285"/>
                    <w:jc w:val="left"/>
                    <w:rPr>
                      <w:rFonts w:ascii="Book Antiqua" w:hAnsi="Book Antiqua"/>
                      <w:b/>
                      <w:bCs/>
                      <w:lang w:val="en"/>
                    </w:rPr>
                  </w:pPr>
                  <w:r w:rsidRPr="00EE19F7">
                    <w:rPr>
                      <w:rFonts w:ascii="Book Antiqua" w:hAnsi="Book Antiqua"/>
                      <w:b/>
                      <w:bCs/>
                      <w:lang w:val="en"/>
                    </w:rPr>
                    <w:t>Secretary of the STATE SECRETARY FOR YOUTH</w:t>
                  </w:r>
                </w:p>
                <w:p w14:paraId="7EAA76FA" w14:textId="19348C88" w:rsidR="00EE19F7" w:rsidRPr="00EE19F7" w:rsidRDefault="00EE19F7" w:rsidP="00E2733B">
                  <w:pPr>
                    <w:framePr w:hSpace="141" w:wrap="around" w:hAnchor="page" w:x="571" w:y="-285"/>
                    <w:jc w:val="left"/>
                    <w:rPr>
                      <w:rFonts w:ascii="Book Antiqua" w:hAnsi="Book Antiqua"/>
                      <w:b/>
                      <w:bCs/>
                      <w:lang w:val="en"/>
                    </w:rPr>
                  </w:pPr>
                  <w:r w:rsidRPr="00EE19F7">
                    <w:rPr>
                      <w:rFonts w:ascii="Book Antiqua" w:hAnsi="Book Antiqua"/>
                      <w:b/>
                      <w:bCs/>
                      <w:lang w:val="en"/>
                    </w:rPr>
                    <w:t>APRIL 2014-SEPTEMBER 2015</w:t>
                  </w:r>
                  <w:r w:rsidR="00B757CE">
                    <w:rPr>
                      <w:rFonts w:ascii="Book Antiqua" w:hAnsi="Book Antiqua"/>
                      <w:b/>
                      <w:bCs/>
                      <w:lang w:val="en"/>
                    </w:rPr>
                    <w:t xml:space="preserve"> (HAITI</w:t>
                  </w:r>
                  <w:r w:rsidR="00E2733B">
                    <w:rPr>
                      <w:rFonts w:ascii="Book Antiqua" w:hAnsi="Book Antiqua"/>
                      <w:b/>
                      <w:bCs/>
                      <w:lang w:val="en"/>
                    </w:rPr>
                    <w:t>AN GOVERNMENT</w:t>
                  </w:r>
                  <w:r w:rsidR="00B757CE">
                    <w:rPr>
                      <w:rFonts w:ascii="Book Antiqua" w:hAnsi="Book Antiqua"/>
                      <w:b/>
                      <w:bCs/>
                      <w:lang w:val="en"/>
                    </w:rPr>
                    <w:t>)</w:t>
                  </w:r>
                </w:p>
                <w:p w14:paraId="4F834A33" w14:textId="13931C5D" w:rsidR="00EE19F7" w:rsidRPr="00EE19F7" w:rsidRDefault="00EE19F7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8"/>
                    </w:numPr>
                    <w:jc w:val="left"/>
                    <w:rPr>
                      <w:lang w:val="en"/>
                    </w:rPr>
                  </w:pPr>
                  <w:r>
                    <w:rPr>
                      <w:lang w:val="en"/>
                    </w:rPr>
                    <w:t>S</w:t>
                  </w:r>
                  <w:r w:rsidRPr="00EE19F7">
                    <w:rPr>
                      <w:lang w:val="en"/>
                    </w:rPr>
                    <w:t>chedule appointments</w:t>
                  </w:r>
                </w:p>
                <w:p w14:paraId="7AC278F1" w14:textId="451D7AC8" w:rsidR="00EE19F7" w:rsidRPr="00EE19F7" w:rsidRDefault="00EE19F7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8"/>
                    </w:numPr>
                    <w:jc w:val="left"/>
                    <w:rPr>
                      <w:lang w:val="en"/>
                    </w:rPr>
                  </w:pPr>
                  <w:r>
                    <w:rPr>
                      <w:lang w:val="en"/>
                    </w:rPr>
                    <w:t>A</w:t>
                  </w:r>
                  <w:r w:rsidRPr="00EE19F7">
                    <w:rPr>
                      <w:lang w:val="en"/>
                    </w:rPr>
                    <w:t>ttend meetings</w:t>
                  </w:r>
                </w:p>
                <w:p w14:paraId="11A69D68" w14:textId="77777777" w:rsidR="00EE19F7" w:rsidRPr="00EE19F7" w:rsidRDefault="00EE19F7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8"/>
                    </w:numPr>
                    <w:jc w:val="left"/>
                    <w:rPr>
                      <w:lang w:val="en"/>
                    </w:rPr>
                  </w:pPr>
                  <w:r w:rsidRPr="00EE19F7">
                    <w:rPr>
                      <w:lang w:val="en"/>
                    </w:rPr>
                    <w:t>Save the records</w:t>
                  </w:r>
                </w:p>
                <w:p w14:paraId="3FF148F7" w14:textId="77777777" w:rsidR="00EE19F7" w:rsidRPr="00EE19F7" w:rsidRDefault="00EE19F7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8"/>
                    </w:numPr>
                    <w:jc w:val="left"/>
                    <w:rPr>
                      <w:lang w:val="en"/>
                    </w:rPr>
                  </w:pPr>
                  <w:r w:rsidRPr="00EE19F7">
                    <w:rPr>
                      <w:lang w:val="en"/>
                    </w:rPr>
                    <w:t>Control the agenda of the Secretary of State</w:t>
                  </w:r>
                </w:p>
                <w:p w14:paraId="42E44914" w14:textId="77777777" w:rsidR="000B48F6" w:rsidRPr="000B48F6" w:rsidRDefault="00EE19F7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8"/>
                    </w:numPr>
                    <w:jc w:val="left"/>
                    <w:rPr>
                      <w:lang w:val="en-US"/>
                    </w:rPr>
                  </w:pPr>
                  <w:r w:rsidRPr="000B48F6">
                    <w:rPr>
                      <w:lang w:val="en"/>
                    </w:rPr>
                    <w:t>Dial and receive calls from the general management</w:t>
                  </w:r>
                </w:p>
                <w:p w14:paraId="4BE4AB0B" w14:textId="170200C5" w:rsidR="00EE19F7" w:rsidRPr="000B48F6" w:rsidRDefault="00EE19F7" w:rsidP="00E2733B">
                  <w:pPr>
                    <w:pStyle w:val="Prrafodelista"/>
                    <w:framePr w:hSpace="141" w:wrap="around" w:hAnchor="page" w:x="571" w:y="-285"/>
                    <w:jc w:val="left"/>
                    <w:rPr>
                      <w:lang w:val="en-US"/>
                    </w:rPr>
                  </w:pPr>
                  <w:r>
                    <w:rPr>
                      <w:noProof/>
                      <w:lang w:val="es-MX"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1612086" wp14:editId="1C3BCC47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208281</wp:posOffset>
                            </wp:positionV>
                            <wp:extent cx="3819525" cy="0"/>
                            <wp:effectExtent l="0" t="0" r="0" b="0"/>
                            <wp:wrapNone/>
                            <wp:docPr id="7" name="Conector rect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95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B6CF615" id="Conector recto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6.4pt" to="300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" strokecolor="#37b6ae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12457E3D" w14:textId="128014A0" w:rsidR="00EE19F7" w:rsidRDefault="00EE19F7" w:rsidP="00E2733B">
                  <w:pPr>
                    <w:framePr w:hSpace="141" w:wrap="around" w:hAnchor="page" w:x="571" w:y="-285"/>
                    <w:jc w:val="left"/>
                    <w:rPr>
                      <w:lang w:val="en-US"/>
                    </w:rPr>
                  </w:pPr>
                </w:p>
                <w:p w14:paraId="0788DB30" w14:textId="77777777" w:rsidR="009F4F60" w:rsidRPr="009F4F60" w:rsidRDefault="009F4F60" w:rsidP="00E2733B">
                  <w:pPr>
                    <w:framePr w:hSpace="141" w:wrap="around" w:hAnchor="page" w:x="571" w:y="-285"/>
                    <w:jc w:val="left"/>
                    <w:rPr>
                      <w:rFonts w:ascii="Book Antiqua" w:hAnsi="Book Antiqua"/>
                      <w:b/>
                      <w:bCs/>
                      <w:lang w:val="en"/>
                    </w:rPr>
                  </w:pPr>
                  <w:r w:rsidRPr="009F4F60">
                    <w:rPr>
                      <w:rFonts w:ascii="Book Antiqua" w:hAnsi="Book Antiqua"/>
                      <w:b/>
                      <w:bCs/>
                      <w:lang w:val="en"/>
                    </w:rPr>
                    <w:t>Ticketing &amp; Tourism and Office Teacher</w:t>
                  </w:r>
                </w:p>
                <w:p w14:paraId="284D6F88" w14:textId="37E4123E" w:rsidR="009F4F60" w:rsidRPr="009F4F60" w:rsidRDefault="009F4F60" w:rsidP="00E2733B">
                  <w:pPr>
                    <w:framePr w:hSpace="141" w:wrap="around" w:hAnchor="page" w:x="571" w:y="-285"/>
                    <w:jc w:val="left"/>
                    <w:rPr>
                      <w:rFonts w:ascii="Book Antiqua" w:hAnsi="Book Antiqua"/>
                      <w:b/>
                      <w:bCs/>
                      <w:lang w:val="en"/>
                    </w:rPr>
                  </w:pPr>
                  <w:r w:rsidRPr="009F4F60">
                    <w:rPr>
                      <w:rFonts w:ascii="Book Antiqua" w:hAnsi="Book Antiqua"/>
                      <w:b/>
                      <w:bCs/>
                      <w:lang w:val="en"/>
                    </w:rPr>
                    <w:t>BUSINESS INSTITUTE OF THE WEST INDIES</w:t>
                  </w:r>
                  <w:r w:rsidR="00B757CE">
                    <w:rPr>
                      <w:rFonts w:ascii="Book Antiqua" w:hAnsi="Book Antiqua"/>
                      <w:b/>
                      <w:bCs/>
                      <w:lang w:val="en"/>
                    </w:rPr>
                    <w:t xml:space="preserve"> (HAITI)</w:t>
                  </w:r>
                </w:p>
                <w:p w14:paraId="0313297F" w14:textId="77777777" w:rsidR="00EE19F7" w:rsidRPr="00EE19F7" w:rsidRDefault="00EE19F7" w:rsidP="00E2733B">
                  <w:pPr>
                    <w:framePr w:hSpace="141" w:wrap="around" w:hAnchor="page" w:x="571" w:y="-285"/>
                    <w:jc w:val="left"/>
                    <w:rPr>
                      <w:rFonts w:ascii="Book Antiqua" w:hAnsi="Book Antiqua"/>
                      <w:b/>
                      <w:bCs/>
                      <w:lang w:val="en"/>
                    </w:rPr>
                  </w:pPr>
                  <w:r w:rsidRPr="00EE19F7">
                    <w:rPr>
                      <w:rFonts w:ascii="Book Antiqua" w:hAnsi="Book Antiqua"/>
                      <w:b/>
                      <w:bCs/>
                      <w:lang w:val="en"/>
                    </w:rPr>
                    <w:t>November 2012-July 2014</w:t>
                  </w:r>
                </w:p>
                <w:p w14:paraId="3B0EFC35" w14:textId="77777777" w:rsidR="00EE19F7" w:rsidRPr="000B48F6" w:rsidRDefault="00EE19F7" w:rsidP="00E2733B">
                  <w:pPr>
                    <w:pStyle w:val="Prrafodelista"/>
                    <w:framePr w:hSpace="141" w:wrap="around" w:hAnchor="page" w:x="571" w:y="-285"/>
                    <w:numPr>
                      <w:ilvl w:val="0"/>
                      <w:numId w:val="19"/>
                    </w:numPr>
                    <w:jc w:val="left"/>
                    <w:rPr>
                      <w:lang w:val="en-US"/>
                    </w:rPr>
                  </w:pPr>
                  <w:r w:rsidRPr="009F4F60">
                    <w:rPr>
                      <w:rFonts w:ascii="Book Antiqua" w:hAnsi="Book Antiqua"/>
                      <w:lang w:val="en"/>
                    </w:rPr>
                    <w:t>travel preparation teaching (travel tickets-hotel reservation-tour guide, cargo course and tourism geography</w:t>
                  </w:r>
                </w:p>
                <w:p w14:paraId="4964407F" w14:textId="4E33FA1D" w:rsidR="000B48F6" w:rsidRPr="00397856" w:rsidRDefault="000B48F6" w:rsidP="00E2733B">
                  <w:pPr>
                    <w:pStyle w:val="Prrafodelista"/>
                    <w:framePr w:hSpace="141" w:wrap="around" w:hAnchor="page" w:x="571" w:y="-285"/>
                    <w:jc w:val="left"/>
                    <w:rPr>
                      <w:lang w:val="en-US"/>
                    </w:rPr>
                  </w:pPr>
                </w:p>
              </w:tc>
            </w:tr>
            <w:tr w:rsidR="00C420C8" w:rsidRPr="00E2733B" w14:paraId="6355D669" w14:textId="77777777" w:rsidTr="000B48F6">
              <w:trPr>
                <w:trHeight w:val="16"/>
              </w:trPr>
              <w:tc>
                <w:tcPr>
                  <w:tcW w:w="657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6172127C" w14:textId="4223FBAB" w:rsidR="00C420C8" w:rsidRPr="009F4F60" w:rsidRDefault="002813F3" w:rsidP="00E2733B">
                  <w:pPr>
                    <w:pStyle w:val="Ttulo2"/>
                    <w:framePr w:hSpace="141" w:wrap="around" w:hAnchor="page" w:x="571" w:y="-285"/>
                    <w:rPr>
                      <w:rFonts w:asciiTheme="minorHAnsi" w:hAnsiTheme="minorHAnsi"/>
                      <w:b/>
                      <w:bCs/>
                      <w:lang w:val="es-MX"/>
                    </w:rPr>
                  </w:pPr>
                  <w:r w:rsidRPr="009F4F60">
                    <w:rPr>
                      <w:rFonts w:asciiTheme="minorHAnsi" w:hAnsiTheme="minorHAnsi"/>
                      <w:b/>
                      <w:bCs/>
                      <w:lang w:val="es-MX"/>
                    </w:rPr>
                    <w:lastRenderedPageBreak/>
                    <w:t>EDUCATION</w:t>
                  </w:r>
                </w:p>
                <w:p w14:paraId="65A9AA46" w14:textId="31F67F41" w:rsidR="009F4F60" w:rsidRPr="009F4F60" w:rsidRDefault="009F4F60" w:rsidP="00E2733B">
                  <w:pPr>
                    <w:framePr w:hSpace="141" w:wrap="around" w:hAnchor="page" w:x="571" w:y="-285"/>
                    <w:jc w:val="left"/>
                    <w:rPr>
                      <w:rFonts w:ascii="Book Antiqua" w:hAnsi="Book Antiqua"/>
                      <w:b/>
                      <w:bCs/>
                      <w:sz w:val="24"/>
                      <w:szCs w:val="24"/>
                      <w:lang w:val="es-MX"/>
                    </w:rPr>
                  </w:pPr>
                  <w:r w:rsidRPr="009F4F60">
                    <w:rPr>
                      <w:rFonts w:ascii="Book Antiqua" w:hAnsi="Book Antiqua"/>
                      <w:b/>
                      <w:bCs/>
                      <w:sz w:val="24"/>
                      <w:szCs w:val="24"/>
                      <w:lang w:val="es-MX"/>
                    </w:rPr>
                    <w:t>UNIVERSIDAD DEL VALLE DE MÉXICO (UVM)</w:t>
                  </w:r>
                </w:p>
                <w:p w14:paraId="079EB00E" w14:textId="78F5E18F" w:rsidR="009F4F60" w:rsidRPr="009F4F60" w:rsidRDefault="009F4F60" w:rsidP="00E2733B">
                  <w:pPr>
                    <w:framePr w:hSpace="141" w:wrap="around" w:hAnchor="page" w:x="571" w:y="-285"/>
                    <w:jc w:val="left"/>
                    <w:rPr>
                      <w:rFonts w:ascii="Book Antiqua" w:hAnsi="Book Antiqua"/>
                      <w:sz w:val="24"/>
                      <w:szCs w:val="24"/>
                      <w:lang w:val="en"/>
                    </w:rPr>
                  </w:pPr>
                  <w:r w:rsidRPr="009F4F60">
                    <w:rPr>
                      <w:rFonts w:ascii="Book Antiqua" w:hAnsi="Book Antiqua"/>
                      <w:sz w:val="24"/>
                      <w:szCs w:val="24"/>
                      <w:lang w:val="en"/>
                    </w:rPr>
                    <w:t xml:space="preserve">Undergraduate degree in international relations, ¨7th semester ¨ </w:t>
                  </w:r>
                </w:p>
                <w:p w14:paraId="1569B0F4" w14:textId="77777777" w:rsidR="009F4F60" w:rsidRPr="009F4F60" w:rsidRDefault="009F4F60" w:rsidP="00E2733B">
                  <w:pPr>
                    <w:framePr w:hSpace="141" w:wrap="around" w:hAnchor="page" w:x="571" w:y="-285"/>
                    <w:jc w:val="left"/>
                    <w:rPr>
                      <w:rFonts w:ascii="Book Antiqua" w:hAnsi="Book Antiqua"/>
                      <w:b/>
                      <w:bCs/>
                      <w:sz w:val="24"/>
                      <w:szCs w:val="24"/>
                      <w:lang w:val="en"/>
                    </w:rPr>
                  </w:pPr>
                  <w:r w:rsidRPr="009F4F60">
                    <w:rPr>
                      <w:rFonts w:ascii="Book Antiqua" w:hAnsi="Book Antiqua"/>
                      <w:sz w:val="24"/>
                      <w:szCs w:val="24"/>
                      <w:lang w:val="en"/>
                    </w:rPr>
                    <w:t xml:space="preserve">- Diploma in </w:t>
                  </w:r>
                  <w:r w:rsidRPr="009F4F60">
                    <w:rPr>
                      <w:rFonts w:ascii="Book Antiqua" w:hAnsi="Book Antiqua"/>
                      <w:b/>
                      <w:bCs/>
                      <w:sz w:val="24"/>
                      <w:szCs w:val="24"/>
                      <w:lang w:val="en"/>
                    </w:rPr>
                    <w:t>Ticketing and Tourism Business Institute of the West Indies (BIWI) (2011-2012)</w:t>
                  </w:r>
                </w:p>
                <w:p w14:paraId="12B63937" w14:textId="77777777" w:rsidR="009F4F60" w:rsidRPr="009F4F60" w:rsidRDefault="009F4F60" w:rsidP="00E2733B">
                  <w:pPr>
                    <w:framePr w:hSpace="141" w:wrap="around" w:hAnchor="page" w:x="571" w:y="-285"/>
                    <w:jc w:val="left"/>
                    <w:rPr>
                      <w:rFonts w:ascii="Book Antiqua" w:hAnsi="Book Antiqua"/>
                      <w:sz w:val="24"/>
                      <w:szCs w:val="24"/>
                      <w:lang w:val="en"/>
                    </w:rPr>
                  </w:pPr>
                </w:p>
                <w:p w14:paraId="03620B3D" w14:textId="1731E507" w:rsidR="00B62671" w:rsidRPr="000634EE" w:rsidRDefault="009F4F60" w:rsidP="00E2733B">
                  <w:pPr>
                    <w:framePr w:hSpace="141" w:wrap="around" w:hAnchor="page" w:x="571" w:y="-285"/>
                    <w:jc w:val="left"/>
                    <w:rPr>
                      <w:sz w:val="24"/>
                      <w:szCs w:val="24"/>
                      <w:lang w:val="en-US"/>
                    </w:rPr>
                  </w:pPr>
                  <w:r w:rsidRPr="009F4F60">
                    <w:rPr>
                      <w:rFonts w:ascii="Book Antiqua" w:hAnsi="Book Antiqua"/>
                      <w:sz w:val="24"/>
                      <w:szCs w:val="24"/>
                      <w:lang w:val="en"/>
                    </w:rPr>
                    <w:lastRenderedPageBreak/>
                    <w:t xml:space="preserve"> </w:t>
                  </w:r>
                  <w:r w:rsidRPr="009F4F60">
                    <w:rPr>
                      <w:rFonts w:ascii="Book Antiqua" w:hAnsi="Book Antiqua"/>
                      <w:b/>
                      <w:bCs/>
                      <w:sz w:val="24"/>
                      <w:szCs w:val="24"/>
                      <w:lang w:val="en"/>
                    </w:rPr>
                    <w:t>MAURICE COMMUNICATION</w:t>
                  </w:r>
                  <w:r>
                    <w:rPr>
                      <w:rFonts w:ascii="Book Antiqua" w:hAnsi="Book Antiqua"/>
                      <w:b/>
                      <w:bCs/>
                      <w:sz w:val="24"/>
                      <w:szCs w:val="24"/>
                      <w:lang w:val="en"/>
                    </w:rPr>
                    <w:t xml:space="preserve">                                                  </w:t>
                  </w:r>
                  <w:r w:rsidRPr="009F4F60">
                    <w:rPr>
                      <w:rFonts w:ascii="Book Antiqua" w:hAnsi="Book Antiqua"/>
                      <w:sz w:val="24"/>
                      <w:szCs w:val="24"/>
                      <w:lang w:val="en"/>
                    </w:rPr>
                    <w:t xml:space="preserve"> Diploma in Communication and Animation 2014-2016</w:t>
                  </w:r>
                </w:p>
              </w:tc>
            </w:tr>
            <w:tr w:rsidR="00C420C8" w:rsidRPr="00E2733B" w14:paraId="58FDD453" w14:textId="77777777" w:rsidTr="000B48F6">
              <w:trPr>
                <w:trHeight w:val="4"/>
              </w:trPr>
              <w:tc>
                <w:tcPr>
                  <w:tcW w:w="6571" w:type="dxa"/>
                  <w:tcMar>
                    <w:left w:w="720" w:type="dxa"/>
                    <w:right w:w="0" w:type="dxa"/>
                  </w:tcMar>
                </w:tcPr>
                <w:p w14:paraId="3B7A2C2F" w14:textId="78917C0F" w:rsidR="00C420C8" w:rsidRPr="000634EE" w:rsidRDefault="009F4F60" w:rsidP="00E2733B">
                  <w:pPr>
                    <w:framePr w:hSpace="141" w:wrap="around" w:hAnchor="page" w:x="571" w:y="-285"/>
                    <w:jc w:val="both"/>
                    <w:rPr>
                      <w:lang w:val="en-US"/>
                    </w:rPr>
                  </w:pPr>
                  <w:r>
                    <w:rPr>
                      <w:noProof/>
                      <w:lang w:val="es-MX" w:eastAsia="es-MX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9069E56" wp14:editId="16B33C6D">
                            <wp:simplePos x="0" y="0"/>
                            <wp:positionH relativeFrom="column">
                              <wp:posOffset>-28004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3771900" cy="0"/>
                            <wp:effectExtent l="0" t="0" r="0" b="0"/>
                            <wp:wrapNone/>
                            <wp:docPr id="6" name="Conector rect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771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8EADD2B" id="Conector recto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2.5pt" to="294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" strokecolor="#37b6ae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1CC75869" w14:textId="2B760CED" w:rsidR="00C420C8" w:rsidRPr="000634EE" w:rsidRDefault="00ED743E" w:rsidP="00281C3F">
            <w:pPr>
              <w:spacing w:after="100"/>
              <w:jc w:val="left"/>
              <w:rPr>
                <w:lang w:val="en-US"/>
              </w:rPr>
            </w:pPr>
            <w:r w:rsidRPr="000634EE">
              <w:rPr>
                <w:kern w:val="36"/>
                <w:lang w:val="en-US"/>
              </w:rPr>
              <w:t xml:space="preserve">                       </w:t>
            </w:r>
          </w:p>
        </w:tc>
      </w:tr>
      <w:bookmarkEnd w:id="0"/>
    </w:tbl>
    <w:p w14:paraId="19A2CE1C" w14:textId="7FB61DBE" w:rsidR="003F5FDB" w:rsidRPr="002813F3" w:rsidRDefault="003F5FDB" w:rsidP="000B48F6">
      <w:pPr>
        <w:pStyle w:val="Sinespaciado"/>
        <w:rPr>
          <w:lang w:val="en-US"/>
        </w:rPr>
      </w:pPr>
    </w:p>
    <w:sectPr w:rsidR="003F5FDB" w:rsidRPr="002813F3" w:rsidSect="00466E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D9B4" w14:textId="77777777" w:rsidR="00CE7BEF" w:rsidRDefault="00CE7BEF" w:rsidP="003856C9">
      <w:pPr>
        <w:spacing w:after="0" w:line="240" w:lineRule="auto"/>
      </w:pPr>
      <w:r>
        <w:separator/>
      </w:r>
    </w:p>
  </w:endnote>
  <w:endnote w:type="continuationSeparator" w:id="0">
    <w:p w14:paraId="5A6CC1A8" w14:textId="77777777" w:rsidR="00CE7BEF" w:rsidRDefault="00CE7BE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10BB" w14:textId="4C0B3D66" w:rsidR="003856C9" w:rsidRDefault="007803B7" w:rsidP="007803B7">
    <w:pPr>
      <w:pStyle w:val="Piedepgina"/>
    </w:pPr>
    <w:r w:rsidRPr="00DC79B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1D54EFB" wp14:editId="0F43B52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2A19DE8" id="Grupo 4" o:spid="_x0000_s1026" alt="Título: 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450516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EB6A" w14:textId="77777777" w:rsidR="001765FE" w:rsidRDefault="00DC79BB">
    <w:pPr>
      <w:pStyle w:val="Piedepgina"/>
    </w:pPr>
    <w:r w:rsidRPr="00DC79B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286FC09" wp14:editId="4F7FBBE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DED1C85" id="Grupo 4" o:spid="_x0000_s1026" alt="Título: 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Mf9XaV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CABA" w14:textId="77777777" w:rsidR="00CE7BEF" w:rsidRDefault="00CE7BEF" w:rsidP="003856C9">
      <w:pPr>
        <w:spacing w:after="0" w:line="240" w:lineRule="auto"/>
      </w:pPr>
      <w:r>
        <w:separator/>
      </w:r>
    </w:p>
  </w:footnote>
  <w:footnote w:type="continuationSeparator" w:id="0">
    <w:p w14:paraId="4789ABAC" w14:textId="77777777" w:rsidR="00CE7BEF" w:rsidRDefault="00CE7BE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B50C" w14:textId="77777777" w:rsidR="003856C9" w:rsidRDefault="007803B7">
    <w:pPr>
      <w:pStyle w:val="Encabezado"/>
    </w:pPr>
    <w:r w:rsidRPr="00DC79B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3440304" wp14:editId="53348B6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DBC9B88" id="Grupo 17" o:spid="_x0000_s1026" alt="Título: 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JYvRYAAN2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nY2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6B0C" w14:textId="77777777" w:rsidR="00DC79BB" w:rsidRDefault="00DC79BB">
    <w:pPr>
      <w:pStyle w:val="Encabezado"/>
    </w:pPr>
    <w:r w:rsidRPr="00DC79B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3883A1C" wp14:editId="0C2A017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E5B4A0A" id="Grupo 17" o:spid="_x0000_s1026" alt="Título: 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E4vxYAANy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mY6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554CD"/>
    <w:multiLevelType w:val="hybridMultilevel"/>
    <w:tmpl w:val="EFE4B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B39B0"/>
    <w:multiLevelType w:val="hybridMultilevel"/>
    <w:tmpl w:val="B8E47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12DE6"/>
    <w:multiLevelType w:val="hybridMultilevel"/>
    <w:tmpl w:val="0E9E0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B6BC7"/>
    <w:multiLevelType w:val="hybridMultilevel"/>
    <w:tmpl w:val="EEA27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85BB6"/>
    <w:multiLevelType w:val="multilevel"/>
    <w:tmpl w:val="50AC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273005"/>
    <w:multiLevelType w:val="hybridMultilevel"/>
    <w:tmpl w:val="D0920A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15FFC"/>
    <w:multiLevelType w:val="singleLevel"/>
    <w:tmpl w:val="58615FF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711742A8"/>
    <w:multiLevelType w:val="hybridMultilevel"/>
    <w:tmpl w:val="EE5E30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C1814"/>
    <w:multiLevelType w:val="hybridMultilevel"/>
    <w:tmpl w:val="D55A7C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9721991">
    <w:abstractNumId w:val="9"/>
  </w:num>
  <w:num w:numId="2" w16cid:durableId="1947276223">
    <w:abstractNumId w:val="7"/>
  </w:num>
  <w:num w:numId="3" w16cid:durableId="1008367833">
    <w:abstractNumId w:val="6"/>
  </w:num>
  <w:num w:numId="4" w16cid:durableId="2099323527">
    <w:abstractNumId w:val="5"/>
  </w:num>
  <w:num w:numId="5" w16cid:durableId="1276791519">
    <w:abstractNumId w:val="4"/>
  </w:num>
  <w:num w:numId="6" w16cid:durableId="1428845846">
    <w:abstractNumId w:val="8"/>
  </w:num>
  <w:num w:numId="7" w16cid:durableId="1273708987">
    <w:abstractNumId w:val="3"/>
  </w:num>
  <w:num w:numId="8" w16cid:durableId="961418752">
    <w:abstractNumId w:val="2"/>
  </w:num>
  <w:num w:numId="9" w16cid:durableId="21978913">
    <w:abstractNumId w:val="1"/>
  </w:num>
  <w:num w:numId="10" w16cid:durableId="1872693207">
    <w:abstractNumId w:val="0"/>
  </w:num>
  <w:num w:numId="11" w16cid:durableId="364407444">
    <w:abstractNumId w:val="16"/>
  </w:num>
  <w:num w:numId="12" w16cid:durableId="1797524680">
    <w:abstractNumId w:val="11"/>
  </w:num>
  <w:num w:numId="13" w16cid:durableId="150370569">
    <w:abstractNumId w:val="13"/>
  </w:num>
  <w:num w:numId="14" w16cid:durableId="122771540">
    <w:abstractNumId w:val="17"/>
  </w:num>
  <w:num w:numId="15" w16cid:durableId="1020203490">
    <w:abstractNumId w:val="18"/>
  </w:num>
  <w:num w:numId="16" w16cid:durableId="82264901">
    <w:abstractNumId w:val="14"/>
  </w:num>
  <w:num w:numId="17" w16cid:durableId="2026056244">
    <w:abstractNumId w:val="12"/>
  </w:num>
  <w:num w:numId="18" w16cid:durableId="1920821788">
    <w:abstractNumId w:val="10"/>
  </w:num>
  <w:num w:numId="19" w16cid:durableId="302581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6" w:nlCheck="1" w:checkStyle="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5C"/>
    <w:rsid w:val="00052BE1"/>
    <w:rsid w:val="000634EE"/>
    <w:rsid w:val="0007412A"/>
    <w:rsid w:val="000A0CD4"/>
    <w:rsid w:val="000B48F6"/>
    <w:rsid w:val="000E6F54"/>
    <w:rsid w:val="0010199E"/>
    <w:rsid w:val="0010257B"/>
    <w:rsid w:val="001166C2"/>
    <w:rsid w:val="001503AC"/>
    <w:rsid w:val="001765FE"/>
    <w:rsid w:val="0019561F"/>
    <w:rsid w:val="001A2B92"/>
    <w:rsid w:val="001B32D2"/>
    <w:rsid w:val="001C2D32"/>
    <w:rsid w:val="001C5BD0"/>
    <w:rsid w:val="00203083"/>
    <w:rsid w:val="00216A22"/>
    <w:rsid w:val="00235D23"/>
    <w:rsid w:val="00240444"/>
    <w:rsid w:val="00240AE0"/>
    <w:rsid w:val="002813F3"/>
    <w:rsid w:val="00281C3F"/>
    <w:rsid w:val="00283B81"/>
    <w:rsid w:val="00293B83"/>
    <w:rsid w:val="002A3621"/>
    <w:rsid w:val="002A4C3B"/>
    <w:rsid w:val="002B3890"/>
    <w:rsid w:val="002B7747"/>
    <w:rsid w:val="002C77B9"/>
    <w:rsid w:val="002D7A36"/>
    <w:rsid w:val="002F485A"/>
    <w:rsid w:val="00304B9A"/>
    <w:rsid w:val="003053D9"/>
    <w:rsid w:val="00310C75"/>
    <w:rsid w:val="003856C9"/>
    <w:rsid w:val="00396369"/>
    <w:rsid w:val="00397856"/>
    <w:rsid w:val="003C4022"/>
    <w:rsid w:val="003C4B34"/>
    <w:rsid w:val="003C64EC"/>
    <w:rsid w:val="003E7633"/>
    <w:rsid w:val="003F4D31"/>
    <w:rsid w:val="003F5FDB"/>
    <w:rsid w:val="00404DE8"/>
    <w:rsid w:val="004141ED"/>
    <w:rsid w:val="0043426C"/>
    <w:rsid w:val="0043464C"/>
    <w:rsid w:val="00441EB9"/>
    <w:rsid w:val="00450516"/>
    <w:rsid w:val="00463463"/>
    <w:rsid w:val="00466E60"/>
    <w:rsid w:val="00473EF8"/>
    <w:rsid w:val="004760E5"/>
    <w:rsid w:val="00485BAB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870BA"/>
    <w:rsid w:val="005A1E51"/>
    <w:rsid w:val="005A39D9"/>
    <w:rsid w:val="005A626F"/>
    <w:rsid w:val="005A7E57"/>
    <w:rsid w:val="005B0CBE"/>
    <w:rsid w:val="005D028A"/>
    <w:rsid w:val="005D65A6"/>
    <w:rsid w:val="005E6DE2"/>
    <w:rsid w:val="00615281"/>
    <w:rsid w:val="00616FF4"/>
    <w:rsid w:val="00640F26"/>
    <w:rsid w:val="00662A26"/>
    <w:rsid w:val="0067487B"/>
    <w:rsid w:val="00682D2A"/>
    <w:rsid w:val="006A3CE7"/>
    <w:rsid w:val="006B517E"/>
    <w:rsid w:val="006C218C"/>
    <w:rsid w:val="007001C4"/>
    <w:rsid w:val="00743379"/>
    <w:rsid w:val="007453F6"/>
    <w:rsid w:val="00747550"/>
    <w:rsid w:val="007803B7"/>
    <w:rsid w:val="007A0508"/>
    <w:rsid w:val="007A7C08"/>
    <w:rsid w:val="007B2F5C"/>
    <w:rsid w:val="007C5F05"/>
    <w:rsid w:val="007D471E"/>
    <w:rsid w:val="0080152B"/>
    <w:rsid w:val="00825ED8"/>
    <w:rsid w:val="00832043"/>
    <w:rsid w:val="00832F81"/>
    <w:rsid w:val="00837DBB"/>
    <w:rsid w:val="00841714"/>
    <w:rsid w:val="008501C7"/>
    <w:rsid w:val="008C7CA2"/>
    <w:rsid w:val="008E4870"/>
    <w:rsid w:val="008E674D"/>
    <w:rsid w:val="008F6337"/>
    <w:rsid w:val="0090037D"/>
    <w:rsid w:val="00914DAF"/>
    <w:rsid w:val="0093286E"/>
    <w:rsid w:val="00986149"/>
    <w:rsid w:val="009B3075"/>
    <w:rsid w:val="009C3EA5"/>
    <w:rsid w:val="009D1627"/>
    <w:rsid w:val="009E26B5"/>
    <w:rsid w:val="009F4F1C"/>
    <w:rsid w:val="009F4F60"/>
    <w:rsid w:val="00A20B54"/>
    <w:rsid w:val="00A42F91"/>
    <w:rsid w:val="00AF1258"/>
    <w:rsid w:val="00B01E52"/>
    <w:rsid w:val="00B223A6"/>
    <w:rsid w:val="00B550FC"/>
    <w:rsid w:val="00B62671"/>
    <w:rsid w:val="00B757CE"/>
    <w:rsid w:val="00B80F93"/>
    <w:rsid w:val="00B85871"/>
    <w:rsid w:val="00B93310"/>
    <w:rsid w:val="00B951A1"/>
    <w:rsid w:val="00B96528"/>
    <w:rsid w:val="00BA71DC"/>
    <w:rsid w:val="00BB3B21"/>
    <w:rsid w:val="00BB679C"/>
    <w:rsid w:val="00BC1F18"/>
    <w:rsid w:val="00BC274E"/>
    <w:rsid w:val="00BD2E58"/>
    <w:rsid w:val="00BF5B8A"/>
    <w:rsid w:val="00BF6BAB"/>
    <w:rsid w:val="00C007A5"/>
    <w:rsid w:val="00C420C8"/>
    <w:rsid w:val="00C4403A"/>
    <w:rsid w:val="00C92F2E"/>
    <w:rsid w:val="00C93FF4"/>
    <w:rsid w:val="00CA34E3"/>
    <w:rsid w:val="00CA6226"/>
    <w:rsid w:val="00CE6306"/>
    <w:rsid w:val="00CE7BEF"/>
    <w:rsid w:val="00D0693F"/>
    <w:rsid w:val="00D11C4D"/>
    <w:rsid w:val="00D3429B"/>
    <w:rsid w:val="00D366D9"/>
    <w:rsid w:val="00D5067A"/>
    <w:rsid w:val="00D9685C"/>
    <w:rsid w:val="00DC0F74"/>
    <w:rsid w:val="00DC1131"/>
    <w:rsid w:val="00DC79BB"/>
    <w:rsid w:val="00DF0A0F"/>
    <w:rsid w:val="00E10B2F"/>
    <w:rsid w:val="00E2733B"/>
    <w:rsid w:val="00E32B84"/>
    <w:rsid w:val="00E34D58"/>
    <w:rsid w:val="00E42F2E"/>
    <w:rsid w:val="00E5052E"/>
    <w:rsid w:val="00E568A9"/>
    <w:rsid w:val="00E70722"/>
    <w:rsid w:val="00E941EF"/>
    <w:rsid w:val="00EB1C1B"/>
    <w:rsid w:val="00EC59A0"/>
    <w:rsid w:val="00ED743E"/>
    <w:rsid w:val="00EE19F7"/>
    <w:rsid w:val="00EF0F45"/>
    <w:rsid w:val="00EF3956"/>
    <w:rsid w:val="00F077AE"/>
    <w:rsid w:val="00F1394E"/>
    <w:rsid w:val="00F14687"/>
    <w:rsid w:val="00F32EF2"/>
    <w:rsid w:val="00F56435"/>
    <w:rsid w:val="00F62AD5"/>
    <w:rsid w:val="00F91A9C"/>
    <w:rsid w:val="00F927F0"/>
    <w:rsid w:val="00F93E35"/>
    <w:rsid w:val="00FA07AA"/>
    <w:rsid w:val="00FA53E1"/>
    <w:rsid w:val="00FB0A17"/>
    <w:rsid w:val="00FB6A8F"/>
    <w:rsid w:val="00FC59D4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0F5AE"/>
  <w15:chartTrackingRefBased/>
  <w15:docId w15:val="{2AECAFEF-8976-4BDF-BB2A-94929A9F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75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  <w:style w:type="character" w:styleId="Mencinsinresolver">
    <w:name w:val="Unresolved Mention"/>
    <w:basedOn w:val="Fuentedeprrafopredeter"/>
    <w:uiPriority w:val="99"/>
    <w:semiHidden/>
    <w:unhideWhenUsed/>
    <w:rsid w:val="00B22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rlynefelizor@rocke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Plantillas\Curr&#237;culum%20v&#237;tae%20creativo%20dise&#241;ado%20por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</Template>
  <TotalTime>794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sterlyne felizor</cp:lastModifiedBy>
  <cp:revision>11</cp:revision>
  <cp:lastPrinted>2020-03-10T02:43:00Z</cp:lastPrinted>
  <dcterms:created xsi:type="dcterms:W3CDTF">2023-03-23T08:06:00Z</dcterms:created>
  <dcterms:modified xsi:type="dcterms:W3CDTF">2023-11-16T23:02:00Z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